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4E23" w14:textId="77777777" w:rsidR="00251B6D" w:rsidRPr="0094533C" w:rsidRDefault="00251B6D" w:rsidP="007A79C0">
      <w:pPr>
        <w:jc w:val="center"/>
        <w:rPr>
          <w:rFonts w:ascii="Arial" w:hAnsi="Arial" w:cs="Arial"/>
        </w:rPr>
      </w:pPr>
    </w:p>
    <w:p w14:paraId="169D44D2" w14:textId="77777777" w:rsidR="00251B6D" w:rsidRDefault="00251B6D" w:rsidP="007A79C0">
      <w:pPr>
        <w:jc w:val="center"/>
        <w:rPr>
          <w:sz w:val="18"/>
          <w:szCs w:val="18"/>
        </w:rPr>
      </w:pPr>
    </w:p>
    <w:p w14:paraId="2A65F74B" w14:textId="77777777" w:rsidR="00251B6D" w:rsidRPr="007A79C0" w:rsidRDefault="00251B6D" w:rsidP="007A79C0">
      <w:pPr>
        <w:jc w:val="center"/>
        <w:rPr>
          <w:sz w:val="18"/>
          <w:szCs w:val="18"/>
        </w:rPr>
      </w:pPr>
    </w:p>
    <w:p w14:paraId="24CCCB45" w14:textId="77777777" w:rsidR="00251B6D" w:rsidRPr="0094533C" w:rsidRDefault="00251B6D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36298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5F9ED36E" w14:textId="77777777" w:rsidR="00251B6D" w:rsidRPr="001713B2" w:rsidRDefault="00251B6D" w:rsidP="007A79C0">
      <w:pPr>
        <w:jc w:val="center"/>
        <w:rPr>
          <w:rFonts w:ascii="Arial" w:hAnsi="Arial" w:cs="Arial"/>
          <w:b/>
        </w:rPr>
      </w:pPr>
    </w:p>
    <w:p w14:paraId="6B221A18" w14:textId="77777777" w:rsidR="00251B6D" w:rsidRPr="001713B2" w:rsidRDefault="00251B6D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936298">
        <w:rPr>
          <w:rFonts w:ascii="Arial" w:hAnsi="Arial" w:cs="Arial"/>
          <w:b/>
          <w:noProof/>
        </w:rPr>
        <w:t>00580058</w:t>
      </w:r>
      <w:proofErr w:type="gramEnd"/>
      <w:r>
        <w:rPr>
          <w:rFonts w:ascii="Arial" w:hAnsi="Arial" w:cs="Arial"/>
          <w:b/>
        </w:rPr>
        <w:t xml:space="preserve">  </w:t>
      </w:r>
      <w:r w:rsidRPr="00936298">
        <w:rPr>
          <w:rFonts w:ascii="Arial" w:hAnsi="Arial" w:cs="Arial"/>
          <w:b/>
          <w:noProof/>
        </w:rPr>
        <w:t>Obecní úřad Sedletín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16500395" w14:textId="77777777" w:rsidR="00251B6D" w:rsidRPr="0094533C" w:rsidRDefault="00251B6D" w:rsidP="0094533C">
      <w:pPr>
        <w:rPr>
          <w:rFonts w:ascii="Arial" w:hAnsi="Arial" w:cs="Arial"/>
          <w:b/>
        </w:rPr>
      </w:pPr>
    </w:p>
    <w:p w14:paraId="16A61E28" w14:textId="77777777" w:rsidR="00251B6D" w:rsidRPr="0094533C" w:rsidRDefault="00251B6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936298">
        <w:rPr>
          <w:rFonts w:ascii="Arial" w:hAnsi="Arial" w:cs="Arial"/>
          <w:b/>
          <w:noProof/>
        </w:rPr>
        <w:t>8</w:t>
      </w:r>
      <w:proofErr w:type="gramEnd"/>
      <w:r w:rsidRPr="0094533C">
        <w:rPr>
          <w:rFonts w:ascii="Arial" w:hAnsi="Arial" w:cs="Arial"/>
          <w:b/>
        </w:rPr>
        <w:t xml:space="preserve">  / </w:t>
      </w:r>
      <w:r w:rsidRPr="00936298">
        <w:rPr>
          <w:rFonts w:ascii="Arial" w:hAnsi="Arial" w:cs="Arial"/>
          <w:b/>
          <w:noProof/>
        </w:rPr>
        <w:t>8/2025</w:t>
      </w:r>
    </w:p>
    <w:p w14:paraId="7DDFB2C1" w14:textId="77777777" w:rsidR="00251B6D" w:rsidRPr="0094533C" w:rsidRDefault="00251B6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936298">
        <w:rPr>
          <w:rFonts w:ascii="Arial" w:hAnsi="Arial" w:cs="Arial"/>
          <w:b/>
          <w:noProof/>
        </w:rPr>
        <w:t>04.11.2025</w:t>
      </w:r>
    </w:p>
    <w:p w14:paraId="09D9883C" w14:textId="77777777" w:rsidR="00251B6D" w:rsidRPr="0094533C" w:rsidRDefault="00251B6D" w:rsidP="0094533C">
      <w:pPr>
        <w:rPr>
          <w:rFonts w:ascii="Arial" w:hAnsi="Arial" w:cs="Arial"/>
        </w:rPr>
      </w:pPr>
    </w:p>
    <w:p w14:paraId="794C0B7C" w14:textId="77777777" w:rsidR="00251B6D" w:rsidRPr="0094533C" w:rsidRDefault="00251B6D" w:rsidP="0094533C">
      <w:pPr>
        <w:rPr>
          <w:rFonts w:ascii="Arial" w:hAnsi="Arial" w:cs="Arial"/>
        </w:rPr>
      </w:pPr>
    </w:p>
    <w:p w14:paraId="75617BE5" w14:textId="77777777" w:rsidR="00251B6D" w:rsidRDefault="00251B6D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936298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37DAF71A" w14:textId="77777777" w:rsidR="00251B6D" w:rsidRDefault="00251B6D" w:rsidP="0094533C">
      <w:pPr>
        <w:rPr>
          <w:rFonts w:ascii="Arial" w:hAnsi="Arial" w:cs="Arial"/>
        </w:rPr>
      </w:pPr>
    </w:p>
    <w:p w14:paraId="66468479" w14:textId="77777777" w:rsidR="00251B6D" w:rsidRDefault="00251B6D" w:rsidP="0094533C">
      <w:pPr>
        <w:rPr>
          <w:rFonts w:ascii="Arial" w:hAnsi="Arial" w:cs="Arial"/>
        </w:rPr>
      </w:pPr>
    </w:p>
    <w:p w14:paraId="3A55029B" w14:textId="77777777" w:rsidR="00251B6D" w:rsidRPr="0094533C" w:rsidRDefault="00251B6D" w:rsidP="0094533C">
      <w:pPr>
        <w:rPr>
          <w:rFonts w:ascii="Arial" w:hAnsi="Arial" w:cs="Arial"/>
        </w:rPr>
      </w:pPr>
    </w:p>
    <w:p w14:paraId="6A51B651" w14:textId="77777777" w:rsidR="00251B6D" w:rsidRPr="0094533C" w:rsidRDefault="00251B6D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5BCC429A" w14:textId="77777777" w:rsidR="00251B6D" w:rsidRPr="0094533C" w:rsidRDefault="00251B6D" w:rsidP="0094533C">
      <w:pPr>
        <w:rPr>
          <w:rFonts w:ascii="Arial" w:hAnsi="Arial" w:cs="Arial"/>
        </w:rPr>
      </w:pPr>
    </w:p>
    <w:p w14:paraId="4623ED7B" w14:textId="77777777" w:rsidR="00251B6D" w:rsidRPr="00426821" w:rsidRDefault="00251B6D" w:rsidP="0094533C">
      <w:pPr>
        <w:rPr>
          <w:rFonts w:ascii="Courier New" w:hAnsi="Courier New" w:cs="Courier New"/>
          <w:u w:val="single"/>
        </w:rPr>
      </w:pPr>
      <w:r w:rsidRPr="00936298">
        <w:rPr>
          <w:rFonts w:ascii="Courier New" w:hAnsi="Courier New" w:cs="Courier New"/>
          <w:noProof/>
          <w:u w:val="single"/>
        </w:rPr>
        <w:t>SU  AU   UZ    NP   ORG  KA OD PA SP PO ZJ    Změna rozpočtu (Kč)</w:t>
      </w:r>
    </w:p>
    <w:p w14:paraId="6B5A51DC" w14:textId="14012300" w:rsidR="00251B6D" w:rsidRPr="0094533C" w:rsidRDefault="00251B6D" w:rsidP="00251B6D">
      <w:pPr>
        <w:rPr>
          <w:rFonts w:ascii="Arial" w:hAnsi="Arial" w:cs="Arial"/>
        </w:rPr>
      </w:pPr>
      <w:r w:rsidRPr="00936298">
        <w:rPr>
          <w:rFonts w:ascii="Courier New" w:hAnsi="Courier New" w:cs="Courier New"/>
          <w:i/>
          <w:noProof/>
        </w:rPr>
        <w:t>231 0100 00000 0000 0000 00 10 32 51 69 000         2 500,00</w:t>
      </w:r>
    </w:p>
    <w:p w14:paraId="5C0016C7" w14:textId="4C555527" w:rsidR="00251B6D" w:rsidRPr="0094533C" w:rsidRDefault="00251B6D" w:rsidP="0094533C">
      <w:pPr>
        <w:rPr>
          <w:rFonts w:ascii="Arial" w:hAnsi="Arial" w:cs="Arial"/>
        </w:rPr>
      </w:pPr>
    </w:p>
    <w:p w14:paraId="3EECB480" w14:textId="6D6810B1" w:rsidR="00251B6D" w:rsidRPr="0094533C" w:rsidRDefault="00251B6D" w:rsidP="00251B6D">
      <w:pPr>
        <w:rPr>
          <w:rFonts w:ascii="Arial" w:hAnsi="Arial" w:cs="Arial"/>
        </w:rPr>
      </w:pPr>
      <w:r w:rsidRPr="00936298">
        <w:rPr>
          <w:rFonts w:ascii="Courier New" w:hAnsi="Courier New" w:cs="Courier New"/>
          <w:i/>
          <w:noProof/>
        </w:rPr>
        <w:t>231 0100 00000 0000 0000 00 33 26 51 54 000           400,00</w:t>
      </w:r>
    </w:p>
    <w:p w14:paraId="764C6511" w14:textId="50D99A88" w:rsidR="00251B6D" w:rsidRPr="0094533C" w:rsidRDefault="00251B6D" w:rsidP="0094533C">
      <w:pPr>
        <w:rPr>
          <w:rFonts w:ascii="Arial" w:hAnsi="Arial" w:cs="Arial"/>
        </w:rPr>
      </w:pPr>
    </w:p>
    <w:p w14:paraId="7D3CE281" w14:textId="37B25E54" w:rsidR="00251B6D" w:rsidRPr="0094533C" w:rsidRDefault="00251B6D" w:rsidP="00251B6D">
      <w:pPr>
        <w:rPr>
          <w:rFonts w:ascii="Arial" w:hAnsi="Arial" w:cs="Arial"/>
        </w:rPr>
      </w:pPr>
      <w:r w:rsidRPr="00936298">
        <w:rPr>
          <w:rFonts w:ascii="Courier New" w:hAnsi="Courier New" w:cs="Courier New"/>
          <w:i/>
          <w:noProof/>
        </w:rPr>
        <w:t>231 0100 00000 0000 0000 00 55 12 51 37 000        36 904,00</w:t>
      </w:r>
    </w:p>
    <w:p w14:paraId="4C9747D8" w14:textId="001A6F9B" w:rsidR="00251B6D" w:rsidRPr="0094533C" w:rsidRDefault="00251B6D" w:rsidP="0094533C">
      <w:pPr>
        <w:rPr>
          <w:rFonts w:ascii="Arial" w:hAnsi="Arial" w:cs="Arial"/>
        </w:rPr>
      </w:pPr>
    </w:p>
    <w:p w14:paraId="740ED9F7" w14:textId="43CBE4EF" w:rsidR="00251B6D" w:rsidRPr="0094533C" w:rsidRDefault="00251B6D" w:rsidP="00251B6D">
      <w:pPr>
        <w:rPr>
          <w:rFonts w:ascii="Arial" w:hAnsi="Arial" w:cs="Arial"/>
        </w:rPr>
      </w:pPr>
      <w:r w:rsidRPr="00936298">
        <w:rPr>
          <w:rFonts w:ascii="Courier New" w:hAnsi="Courier New" w:cs="Courier New"/>
          <w:i/>
          <w:noProof/>
        </w:rPr>
        <w:t>231 0100 00000 0000 0000 00 61 71 50 31 150        15 000,00</w:t>
      </w:r>
    </w:p>
    <w:p w14:paraId="6419CB74" w14:textId="716525F9" w:rsidR="00251B6D" w:rsidRPr="0094533C" w:rsidRDefault="00251B6D" w:rsidP="0094533C">
      <w:pPr>
        <w:rPr>
          <w:rFonts w:ascii="Arial" w:hAnsi="Arial" w:cs="Arial"/>
        </w:rPr>
      </w:pPr>
    </w:p>
    <w:p w14:paraId="3944DA9A" w14:textId="3668E6A5" w:rsidR="00251B6D" w:rsidRPr="0094533C" w:rsidRDefault="00251B6D" w:rsidP="00251B6D">
      <w:pPr>
        <w:rPr>
          <w:rFonts w:ascii="Arial" w:hAnsi="Arial" w:cs="Arial"/>
        </w:rPr>
      </w:pPr>
      <w:r w:rsidRPr="00936298">
        <w:rPr>
          <w:rFonts w:ascii="Courier New" w:hAnsi="Courier New" w:cs="Courier New"/>
          <w:i/>
          <w:noProof/>
        </w:rPr>
        <w:t>231 0100 00000 0000 0000 00 61 71 50 32 000         5 000,00</w:t>
      </w:r>
    </w:p>
    <w:p w14:paraId="7C4DE0C7" w14:textId="43EFA291" w:rsidR="00251B6D" w:rsidRPr="0094533C" w:rsidRDefault="00251B6D" w:rsidP="0094533C">
      <w:pPr>
        <w:rPr>
          <w:rFonts w:ascii="Arial" w:hAnsi="Arial" w:cs="Arial"/>
        </w:rPr>
      </w:pPr>
    </w:p>
    <w:p w14:paraId="7338775A" w14:textId="277EBB99" w:rsidR="00251B6D" w:rsidRPr="0094533C" w:rsidRDefault="00251B6D" w:rsidP="00251B6D">
      <w:pPr>
        <w:rPr>
          <w:rFonts w:ascii="Arial" w:hAnsi="Arial" w:cs="Arial"/>
        </w:rPr>
      </w:pPr>
      <w:r w:rsidRPr="00936298">
        <w:rPr>
          <w:rFonts w:ascii="Courier New" w:hAnsi="Courier New" w:cs="Courier New"/>
          <w:i/>
          <w:noProof/>
        </w:rPr>
        <w:t>231 0100 00000 0000 0000 00 61 71 61 23 000       169 590,99</w:t>
      </w:r>
    </w:p>
    <w:p w14:paraId="302D0A46" w14:textId="0F85D8A4" w:rsidR="00251B6D" w:rsidRPr="0094533C" w:rsidRDefault="00251B6D" w:rsidP="0094533C">
      <w:pPr>
        <w:rPr>
          <w:rFonts w:ascii="Arial" w:hAnsi="Arial" w:cs="Arial"/>
        </w:rPr>
      </w:pPr>
    </w:p>
    <w:p w14:paraId="794B7618" w14:textId="4761D71A" w:rsidR="00251B6D" w:rsidRPr="0094533C" w:rsidRDefault="00251B6D" w:rsidP="00251B6D">
      <w:pPr>
        <w:rPr>
          <w:rFonts w:ascii="Arial" w:hAnsi="Arial" w:cs="Arial"/>
        </w:rPr>
      </w:pPr>
      <w:r w:rsidRPr="00936298">
        <w:rPr>
          <w:rFonts w:ascii="Courier New" w:hAnsi="Courier New" w:cs="Courier New"/>
          <w:i/>
          <w:noProof/>
        </w:rPr>
        <w:t>231 0100 98071 0000 0000 00 61 14 50 19 000         2 150,00</w:t>
      </w:r>
    </w:p>
    <w:p w14:paraId="645A9E12" w14:textId="37D20BD7" w:rsidR="00251B6D" w:rsidRPr="0094533C" w:rsidRDefault="00251B6D" w:rsidP="0094533C">
      <w:pPr>
        <w:rPr>
          <w:rFonts w:ascii="Arial" w:hAnsi="Arial" w:cs="Arial"/>
        </w:rPr>
      </w:pPr>
    </w:p>
    <w:p w14:paraId="0874096F" w14:textId="6EEDE75F" w:rsidR="00251B6D" w:rsidRPr="00426821" w:rsidRDefault="00251B6D" w:rsidP="0094533C">
      <w:pPr>
        <w:rPr>
          <w:rFonts w:ascii="Courier New" w:hAnsi="Courier New" w:cs="Courier New"/>
          <w:i/>
        </w:rPr>
      </w:pPr>
      <w:r w:rsidRPr="00936298">
        <w:rPr>
          <w:rFonts w:ascii="Courier New" w:hAnsi="Courier New" w:cs="Courier New"/>
          <w:i/>
          <w:noProof/>
        </w:rPr>
        <w:t>231 0100 98071 0000 0000 00 61 14 50 21 000         8 840,00</w:t>
      </w:r>
    </w:p>
    <w:p w14:paraId="669A9B66" w14:textId="77777777" w:rsidR="00251B6D" w:rsidRDefault="00251B6D" w:rsidP="0094533C">
      <w:pPr>
        <w:rPr>
          <w:rFonts w:ascii="Arial" w:hAnsi="Arial" w:cs="Arial"/>
        </w:rPr>
      </w:pPr>
    </w:p>
    <w:p w14:paraId="54487B1C" w14:textId="77777777" w:rsidR="00251B6D" w:rsidRDefault="00251B6D" w:rsidP="0094533C">
      <w:pPr>
        <w:rPr>
          <w:rFonts w:ascii="Arial" w:hAnsi="Arial" w:cs="Arial"/>
        </w:rPr>
      </w:pPr>
    </w:p>
    <w:p w14:paraId="7BA7BFF4" w14:textId="77777777" w:rsidR="00251B6D" w:rsidRDefault="00251B6D" w:rsidP="0094533C">
      <w:pPr>
        <w:rPr>
          <w:rFonts w:ascii="Arial" w:hAnsi="Arial" w:cs="Arial"/>
        </w:rPr>
      </w:pPr>
    </w:p>
    <w:p w14:paraId="6D7BEB39" w14:textId="77777777" w:rsidR="00251B6D" w:rsidRDefault="00251B6D" w:rsidP="0094533C">
      <w:pPr>
        <w:rPr>
          <w:rFonts w:ascii="Arial" w:hAnsi="Arial" w:cs="Arial"/>
        </w:rPr>
      </w:pPr>
    </w:p>
    <w:p w14:paraId="45FBE603" w14:textId="134373E9" w:rsidR="00251B6D" w:rsidRDefault="00251B6D" w:rsidP="0094533C">
      <w:pPr>
        <w:rPr>
          <w:rFonts w:ascii="Arial" w:hAnsi="Arial" w:cs="Arial"/>
        </w:rPr>
      </w:pPr>
      <w:r>
        <w:rPr>
          <w:rFonts w:ascii="Arial" w:hAnsi="Arial" w:cs="Arial"/>
        </w:rPr>
        <w:t>4. 11. 2025 schválil starosta obce Jiří Jakšl</w:t>
      </w:r>
    </w:p>
    <w:p w14:paraId="6BB3E81D" w14:textId="77777777" w:rsidR="00251B6D" w:rsidRDefault="00251B6D" w:rsidP="0094533C">
      <w:pPr>
        <w:rPr>
          <w:rFonts w:ascii="Arial" w:hAnsi="Arial" w:cs="Arial"/>
        </w:rPr>
      </w:pPr>
    </w:p>
    <w:p w14:paraId="6FDC975E" w14:textId="77777777" w:rsidR="00251B6D" w:rsidRDefault="00251B6D" w:rsidP="0094533C">
      <w:pPr>
        <w:rPr>
          <w:rFonts w:ascii="Arial" w:hAnsi="Arial" w:cs="Arial"/>
        </w:rPr>
      </w:pPr>
    </w:p>
    <w:p w14:paraId="7CA7F4A5" w14:textId="77777777" w:rsidR="00251B6D" w:rsidRDefault="00251B6D" w:rsidP="0094533C">
      <w:pPr>
        <w:rPr>
          <w:rFonts w:ascii="Arial" w:hAnsi="Arial" w:cs="Arial"/>
        </w:rPr>
      </w:pPr>
    </w:p>
    <w:p w14:paraId="526155C0" w14:textId="77777777" w:rsidR="00251B6D" w:rsidRDefault="00251B6D" w:rsidP="0094533C">
      <w:pPr>
        <w:rPr>
          <w:rFonts w:ascii="Arial" w:hAnsi="Arial" w:cs="Arial"/>
        </w:rPr>
      </w:pPr>
    </w:p>
    <w:p w14:paraId="7B2391AB" w14:textId="77777777" w:rsidR="00251B6D" w:rsidRPr="0094533C" w:rsidRDefault="00251B6D" w:rsidP="0094533C">
      <w:pPr>
        <w:rPr>
          <w:rFonts w:ascii="Arial" w:hAnsi="Arial" w:cs="Arial"/>
        </w:rPr>
      </w:pPr>
    </w:p>
    <w:p w14:paraId="1E98550B" w14:textId="77777777" w:rsidR="00251B6D" w:rsidRPr="0094533C" w:rsidRDefault="00251B6D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55034DA7" w14:textId="790FD1BB" w:rsidR="00251B6D" w:rsidRPr="0094533C" w:rsidRDefault="00251B6D" w:rsidP="0094533C">
      <w:pPr>
        <w:rPr>
          <w:rFonts w:ascii="Arial" w:hAnsi="Arial" w:cs="Arial"/>
        </w:rPr>
      </w:pPr>
    </w:p>
    <w:p w14:paraId="7AC6E485" w14:textId="4D38BC1D" w:rsidR="00251B6D" w:rsidRPr="00251B6D" w:rsidRDefault="00251B6D">
      <w:pPr>
        <w:rPr>
          <w:rFonts w:ascii="Arial" w:hAnsi="Arial" w:cs="Arial"/>
          <w:bCs/>
        </w:rPr>
      </w:pPr>
      <w:r w:rsidRPr="00251B6D">
        <w:rPr>
          <w:rFonts w:ascii="Arial" w:hAnsi="Arial" w:cs="Arial"/>
          <w:bCs/>
        </w:rPr>
        <w:t>Zastupitelstvo obce bylo seznámeno s rozpočtovými opatřeními č. 8 na zasedání zastupitelstva obce č. ……………… ze dne……………………</w:t>
      </w:r>
    </w:p>
    <w:sectPr w:rsidR="00251B6D" w:rsidRPr="00251B6D" w:rsidSect="00251B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A323" w14:textId="77777777" w:rsidR="0083627C" w:rsidRDefault="0083627C">
      <w:r>
        <w:separator/>
      </w:r>
    </w:p>
  </w:endnote>
  <w:endnote w:type="continuationSeparator" w:id="0">
    <w:p w14:paraId="1FCE2874" w14:textId="77777777" w:rsidR="0083627C" w:rsidRDefault="0083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4A3E" w14:textId="77777777" w:rsidR="00251B6D" w:rsidRDefault="00251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11A8" w14:textId="77777777" w:rsidR="00251B6D" w:rsidRDefault="00251B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B3B2" w14:textId="77777777" w:rsidR="00251B6D" w:rsidRDefault="00251B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610B" w14:textId="77777777" w:rsidR="0083627C" w:rsidRDefault="0083627C">
      <w:r>
        <w:separator/>
      </w:r>
    </w:p>
  </w:footnote>
  <w:footnote w:type="continuationSeparator" w:id="0">
    <w:p w14:paraId="3A5BEC1C" w14:textId="77777777" w:rsidR="0083627C" w:rsidRDefault="0083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0C13" w14:textId="77777777" w:rsidR="00251B6D" w:rsidRDefault="00251B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894C" w14:textId="77777777" w:rsidR="00251B6D" w:rsidRDefault="00251B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AFF9" w14:textId="77777777" w:rsidR="00251B6D" w:rsidRDefault="00251B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6D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51B6D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3627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BB756D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4944B"/>
  <w15:chartTrackingRefBased/>
  <w15:docId w15:val="{934E38D3-DCA9-476E-9F55-25AD632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2025-12-05T07:55:00Z</cp:lastPrinted>
  <dcterms:created xsi:type="dcterms:W3CDTF">2025-12-05T07:49:00Z</dcterms:created>
  <dcterms:modified xsi:type="dcterms:W3CDTF">2025-12-05T07:56:00Z</dcterms:modified>
</cp:coreProperties>
</file>