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4B90" w14:textId="737B6F50" w:rsidR="00AD12DE" w:rsidRPr="0094533C" w:rsidRDefault="00AD12DE" w:rsidP="007A79C0">
      <w:pPr>
        <w:jc w:val="center"/>
        <w:rPr>
          <w:rFonts w:ascii="Arial" w:hAnsi="Arial" w:cs="Arial"/>
        </w:rPr>
      </w:pPr>
    </w:p>
    <w:p w14:paraId="4CC77DA6" w14:textId="77777777" w:rsidR="00AD12DE" w:rsidRDefault="00AD12DE" w:rsidP="007A79C0">
      <w:pPr>
        <w:jc w:val="center"/>
        <w:rPr>
          <w:sz w:val="18"/>
          <w:szCs w:val="18"/>
        </w:rPr>
      </w:pPr>
    </w:p>
    <w:p w14:paraId="1C2C14D6" w14:textId="77777777" w:rsidR="00AD12DE" w:rsidRPr="007A79C0" w:rsidRDefault="00AD12DE" w:rsidP="007A79C0">
      <w:pPr>
        <w:jc w:val="center"/>
        <w:rPr>
          <w:sz w:val="18"/>
          <w:szCs w:val="18"/>
        </w:rPr>
      </w:pPr>
    </w:p>
    <w:p w14:paraId="62280CD0" w14:textId="2614C24E" w:rsidR="00AD12DE" w:rsidRPr="0094533C" w:rsidRDefault="00AD12DE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u w:val="single"/>
        </w:rPr>
        <w:t>R</w:t>
      </w:r>
      <w:r w:rsidRPr="00196E3E">
        <w:rPr>
          <w:rFonts w:ascii="Arial" w:hAnsi="Arial" w:cs="Arial"/>
          <w:b/>
          <w:noProof/>
          <w:sz w:val="32"/>
          <w:u w:val="single"/>
        </w:rPr>
        <w:t>ozpočtové opatření</w:t>
      </w:r>
    </w:p>
    <w:p w14:paraId="358074CF" w14:textId="77777777" w:rsidR="00AD12DE" w:rsidRPr="001713B2" w:rsidRDefault="00AD12DE" w:rsidP="007A79C0">
      <w:pPr>
        <w:jc w:val="center"/>
        <w:rPr>
          <w:rFonts w:ascii="Arial" w:hAnsi="Arial" w:cs="Arial"/>
          <w:b/>
        </w:rPr>
      </w:pPr>
    </w:p>
    <w:p w14:paraId="1C0DFC99" w14:textId="77777777" w:rsidR="00AD12DE" w:rsidRPr="001713B2" w:rsidRDefault="00AD12DE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96E3E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196E3E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FA0336D" w14:textId="77777777" w:rsidR="00AD12DE" w:rsidRPr="0094533C" w:rsidRDefault="00AD12DE" w:rsidP="0094533C">
      <w:pPr>
        <w:rPr>
          <w:rFonts w:ascii="Arial" w:hAnsi="Arial" w:cs="Arial"/>
          <w:b/>
        </w:rPr>
      </w:pPr>
    </w:p>
    <w:p w14:paraId="1FE1BF21" w14:textId="77777777" w:rsidR="00AD12DE" w:rsidRPr="0094533C" w:rsidRDefault="00AD12D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196E3E">
        <w:rPr>
          <w:rFonts w:ascii="Arial" w:hAnsi="Arial" w:cs="Arial"/>
          <w:b/>
          <w:noProof/>
        </w:rPr>
        <w:t>2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196E3E">
        <w:rPr>
          <w:rFonts w:ascii="Arial" w:hAnsi="Arial" w:cs="Arial"/>
          <w:b/>
          <w:noProof/>
        </w:rPr>
        <w:t>2/25</w:t>
      </w:r>
    </w:p>
    <w:p w14:paraId="326E295C" w14:textId="77777777" w:rsidR="00AD12DE" w:rsidRPr="0094533C" w:rsidRDefault="00AD12D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96E3E">
        <w:rPr>
          <w:rFonts w:ascii="Arial" w:hAnsi="Arial" w:cs="Arial"/>
          <w:b/>
          <w:noProof/>
        </w:rPr>
        <w:t>06.05.2025</w:t>
      </w:r>
    </w:p>
    <w:p w14:paraId="47357621" w14:textId="77777777" w:rsidR="00AD12DE" w:rsidRPr="0094533C" w:rsidRDefault="00AD12DE" w:rsidP="0094533C">
      <w:pPr>
        <w:rPr>
          <w:rFonts w:ascii="Arial" w:hAnsi="Arial" w:cs="Arial"/>
        </w:rPr>
      </w:pPr>
    </w:p>
    <w:p w14:paraId="6901A34E" w14:textId="77777777" w:rsidR="00AD12DE" w:rsidRPr="0094533C" w:rsidRDefault="00AD12DE" w:rsidP="0094533C">
      <w:pPr>
        <w:rPr>
          <w:rFonts w:ascii="Arial" w:hAnsi="Arial" w:cs="Arial"/>
        </w:rPr>
      </w:pPr>
    </w:p>
    <w:p w14:paraId="7EE2E6EF" w14:textId="77777777" w:rsidR="00AD12DE" w:rsidRDefault="00AD12D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96E3E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61C26BD6" w14:textId="77777777" w:rsidR="00AD12DE" w:rsidRDefault="00AD12DE" w:rsidP="0094533C">
      <w:pPr>
        <w:rPr>
          <w:rFonts w:ascii="Arial" w:hAnsi="Arial" w:cs="Arial"/>
        </w:rPr>
      </w:pPr>
    </w:p>
    <w:p w14:paraId="7AAFEB3F" w14:textId="77777777" w:rsidR="00AD12DE" w:rsidRDefault="00AD12DE" w:rsidP="0094533C">
      <w:pPr>
        <w:rPr>
          <w:rFonts w:ascii="Arial" w:hAnsi="Arial" w:cs="Arial"/>
        </w:rPr>
      </w:pPr>
    </w:p>
    <w:p w14:paraId="49E0CF6A" w14:textId="77777777" w:rsidR="00AD12DE" w:rsidRPr="0094533C" w:rsidRDefault="00AD12DE" w:rsidP="0094533C">
      <w:pPr>
        <w:rPr>
          <w:rFonts w:ascii="Arial" w:hAnsi="Arial" w:cs="Arial"/>
        </w:rPr>
      </w:pPr>
    </w:p>
    <w:p w14:paraId="5081F557" w14:textId="77777777" w:rsidR="00AD12DE" w:rsidRPr="0094533C" w:rsidRDefault="00AD12DE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24ADF0A9" w14:textId="77777777" w:rsidR="00AD12DE" w:rsidRPr="0094533C" w:rsidRDefault="00AD12DE" w:rsidP="0094533C">
      <w:pPr>
        <w:rPr>
          <w:rFonts w:ascii="Arial" w:hAnsi="Arial" w:cs="Arial"/>
        </w:rPr>
      </w:pPr>
    </w:p>
    <w:p w14:paraId="3FF64602" w14:textId="77777777" w:rsidR="00AD12DE" w:rsidRPr="00426821" w:rsidRDefault="00AD12DE" w:rsidP="0094533C">
      <w:pPr>
        <w:rPr>
          <w:rFonts w:ascii="Courier New" w:hAnsi="Courier New" w:cs="Courier New"/>
          <w:u w:val="single"/>
        </w:rPr>
      </w:pPr>
      <w:r w:rsidRPr="00196E3E">
        <w:rPr>
          <w:rFonts w:ascii="Courier New" w:hAnsi="Courier New" w:cs="Courier New"/>
          <w:noProof/>
          <w:u w:val="single"/>
        </w:rPr>
        <w:t>SU  AU   UZ    NP   ORG  KA OD PA SP PO ZJ    Změna rozpočtu (Kč)</w:t>
      </w:r>
    </w:p>
    <w:p w14:paraId="65E8808F" w14:textId="4393E5A4" w:rsidR="00AD12DE" w:rsidRPr="0094533C" w:rsidRDefault="00AD12DE" w:rsidP="00AD12DE">
      <w:pPr>
        <w:rPr>
          <w:rFonts w:ascii="Arial" w:hAnsi="Arial" w:cs="Arial"/>
        </w:rPr>
      </w:pPr>
      <w:r w:rsidRPr="00196E3E">
        <w:rPr>
          <w:rFonts w:ascii="Courier New" w:hAnsi="Courier New" w:cs="Courier New"/>
          <w:i/>
          <w:noProof/>
        </w:rPr>
        <w:t>231 0100 00000 0000 0000 00 22 19 51 39 000        43 568,00</w:t>
      </w:r>
    </w:p>
    <w:p w14:paraId="6A56572C" w14:textId="3882959B" w:rsidR="00AD12DE" w:rsidRPr="0094533C" w:rsidRDefault="00AD12DE" w:rsidP="0094533C">
      <w:pPr>
        <w:rPr>
          <w:rFonts w:ascii="Arial" w:hAnsi="Arial" w:cs="Arial"/>
        </w:rPr>
      </w:pPr>
    </w:p>
    <w:p w14:paraId="6358D213" w14:textId="246B03EE" w:rsidR="00AD12DE" w:rsidRPr="0094533C" w:rsidRDefault="00AD12DE" w:rsidP="00AD12DE">
      <w:pPr>
        <w:rPr>
          <w:rFonts w:ascii="Arial" w:hAnsi="Arial" w:cs="Arial"/>
        </w:rPr>
      </w:pPr>
      <w:r w:rsidRPr="00196E3E">
        <w:rPr>
          <w:rFonts w:ascii="Courier New" w:hAnsi="Courier New" w:cs="Courier New"/>
          <w:i/>
          <w:noProof/>
        </w:rPr>
        <w:t>231 0100 00000 0000 0000 00 63 30 41 34 000       200 000,00</w:t>
      </w:r>
    </w:p>
    <w:p w14:paraId="136B29EF" w14:textId="2A3CBA2E" w:rsidR="00AD12DE" w:rsidRPr="0094533C" w:rsidRDefault="00AD12DE" w:rsidP="0094533C">
      <w:pPr>
        <w:rPr>
          <w:rFonts w:ascii="Arial" w:hAnsi="Arial" w:cs="Arial"/>
        </w:rPr>
      </w:pPr>
    </w:p>
    <w:p w14:paraId="3ECDC991" w14:textId="7B55EB9C" w:rsidR="00AD12DE" w:rsidRPr="00426821" w:rsidRDefault="00AD12DE" w:rsidP="0094533C">
      <w:pPr>
        <w:rPr>
          <w:rFonts w:ascii="Courier New" w:hAnsi="Courier New" w:cs="Courier New"/>
          <w:i/>
        </w:rPr>
      </w:pPr>
      <w:r w:rsidRPr="00196E3E">
        <w:rPr>
          <w:rFonts w:ascii="Courier New" w:hAnsi="Courier New" w:cs="Courier New"/>
          <w:i/>
          <w:noProof/>
        </w:rPr>
        <w:t>231 0100 00000 0000 0000 00 63 30 53 45 000       200 000,00</w:t>
      </w:r>
    </w:p>
    <w:p w14:paraId="77BAA773" w14:textId="77777777" w:rsidR="00AD12DE" w:rsidRDefault="00AD12DE" w:rsidP="0094533C">
      <w:pPr>
        <w:rPr>
          <w:rFonts w:ascii="Arial" w:hAnsi="Arial" w:cs="Arial"/>
        </w:rPr>
      </w:pPr>
    </w:p>
    <w:p w14:paraId="4EB6D692" w14:textId="77777777" w:rsidR="00AD12DE" w:rsidRDefault="00AD12DE" w:rsidP="0094533C">
      <w:pPr>
        <w:rPr>
          <w:rFonts w:ascii="Arial" w:hAnsi="Arial" w:cs="Arial"/>
        </w:rPr>
      </w:pPr>
    </w:p>
    <w:p w14:paraId="5752792D" w14:textId="77777777" w:rsidR="00AD12DE" w:rsidRDefault="00AD12DE" w:rsidP="0094533C">
      <w:pPr>
        <w:rPr>
          <w:rFonts w:ascii="Arial" w:hAnsi="Arial" w:cs="Arial"/>
        </w:rPr>
      </w:pPr>
    </w:p>
    <w:p w14:paraId="11FFA0E5" w14:textId="77777777" w:rsidR="00AD12DE" w:rsidRDefault="00AD12DE" w:rsidP="0094533C">
      <w:pPr>
        <w:rPr>
          <w:rFonts w:ascii="Arial" w:hAnsi="Arial" w:cs="Arial"/>
        </w:rPr>
      </w:pPr>
    </w:p>
    <w:p w14:paraId="16CC3A19" w14:textId="77777777" w:rsidR="00AD12DE" w:rsidRDefault="00AD12DE" w:rsidP="0094533C">
      <w:pPr>
        <w:rPr>
          <w:rFonts w:ascii="Arial" w:hAnsi="Arial" w:cs="Arial"/>
        </w:rPr>
      </w:pPr>
    </w:p>
    <w:p w14:paraId="33DDA0CF" w14:textId="3C81D77F" w:rsidR="00AD12DE" w:rsidRDefault="00AD12DE" w:rsidP="0094533C">
      <w:pPr>
        <w:rPr>
          <w:rFonts w:ascii="Arial" w:hAnsi="Arial" w:cs="Arial"/>
        </w:rPr>
      </w:pPr>
      <w:r>
        <w:rPr>
          <w:rFonts w:ascii="Arial" w:hAnsi="Arial" w:cs="Arial"/>
        </w:rPr>
        <w:t>6.5.2025 schválil starosta obce Jiří Jakšl</w:t>
      </w:r>
    </w:p>
    <w:p w14:paraId="586EE2DD" w14:textId="77777777" w:rsidR="00AD12DE" w:rsidRDefault="00AD12DE" w:rsidP="0094533C">
      <w:pPr>
        <w:rPr>
          <w:rFonts w:ascii="Arial" w:hAnsi="Arial" w:cs="Arial"/>
        </w:rPr>
      </w:pPr>
    </w:p>
    <w:p w14:paraId="310224EF" w14:textId="77777777" w:rsidR="00AD12DE" w:rsidRDefault="00AD12DE" w:rsidP="0094533C">
      <w:pPr>
        <w:rPr>
          <w:rFonts w:ascii="Arial" w:hAnsi="Arial" w:cs="Arial"/>
        </w:rPr>
      </w:pPr>
    </w:p>
    <w:p w14:paraId="3A4FA6D6" w14:textId="77777777" w:rsidR="00AD12DE" w:rsidRDefault="00AD12DE" w:rsidP="0094533C">
      <w:pPr>
        <w:rPr>
          <w:rFonts w:ascii="Arial" w:hAnsi="Arial" w:cs="Arial"/>
        </w:rPr>
      </w:pPr>
    </w:p>
    <w:p w14:paraId="1CC03A8F" w14:textId="77777777" w:rsidR="00AD12DE" w:rsidRPr="0094533C" w:rsidRDefault="00AD12DE" w:rsidP="0094533C">
      <w:pPr>
        <w:rPr>
          <w:rFonts w:ascii="Arial" w:hAnsi="Arial" w:cs="Arial"/>
        </w:rPr>
      </w:pPr>
    </w:p>
    <w:p w14:paraId="1593391F" w14:textId="77777777" w:rsidR="00AD12DE" w:rsidRPr="0094533C" w:rsidRDefault="00AD12DE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4C032471" w14:textId="13B3FF4D" w:rsidR="00AD12DE" w:rsidRPr="0094533C" w:rsidRDefault="00AD12DE" w:rsidP="0094533C">
      <w:pPr>
        <w:rPr>
          <w:rFonts w:ascii="Arial" w:hAnsi="Arial" w:cs="Arial"/>
        </w:rPr>
      </w:pPr>
    </w:p>
    <w:p w14:paraId="2F99D626" w14:textId="77777777" w:rsidR="00AD12DE" w:rsidRPr="00AD12DE" w:rsidRDefault="00AD12DE">
      <w:pPr>
        <w:rPr>
          <w:rFonts w:ascii="Arial" w:hAnsi="Arial" w:cs="Arial"/>
          <w:bCs/>
        </w:rPr>
      </w:pPr>
    </w:p>
    <w:p w14:paraId="0D92F473" w14:textId="233A04ED" w:rsidR="00AD12DE" w:rsidRPr="00AD12DE" w:rsidRDefault="00AD12DE">
      <w:pPr>
        <w:rPr>
          <w:rFonts w:ascii="Arial" w:hAnsi="Arial" w:cs="Arial"/>
          <w:bCs/>
        </w:rPr>
      </w:pPr>
      <w:r w:rsidRPr="00AD12DE">
        <w:rPr>
          <w:rFonts w:ascii="Arial" w:hAnsi="Arial" w:cs="Arial"/>
          <w:bCs/>
        </w:rPr>
        <w:t>Zastupitelstvo obce bylo seznámeno s rozpočtovými opatřeními č. 2 na zasedání zastupitelstva obce č…………</w:t>
      </w:r>
      <w:proofErr w:type="gramStart"/>
      <w:r w:rsidRPr="00AD12DE">
        <w:rPr>
          <w:rFonts w:ascii="Arial" w:hAnsi="Arial" w:cs="Arial"/>
          <w:bCs/>
        </w:rPr>
        <w:t>…….</w:t>
      </w:r>
      <w:proofErr w:type="gramEnd"/>
      <w:r w:rsidRPr="00AD12DE">
        <w:rPr>
          <w:rFonts w:ascii="Arial" w:hAnsi="Arial" w:cs="Arial"/>
          <w:bCs/>
        </w:rPr>
        <w:t>ze dne………………….</w:t>
      </w:r>
    </w:p>
    <w:sectPr w:rsidR="00AD12DE" w:rsidRPr="00AD12DE" w:rsidSect="00AD1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ABD8" w14:textId="77777777" w:rsidR="00A0788D" w:rsidRDefault="00A0788D">
      <w:r>
        <w:separator/>
      </w:r>
    </w:p>
  </w:endnote>
  <w:endnote w:type="continuationSeparator" w:id="0">
    <w:p w14:paraId="4ED06EF0" w14:textId="77777777" w:rsidR="00A0788D" w:rsidRDefault="00A0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2F37" w14:textId="77777777" w:rsidR="00AD12DE" w:rsidRDefault="00AD1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87D3" w14:textId="77777777" w:rsidR="00AD12DE" w:rsidRDefault="00AD12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CED4" w14:textId="77777777" w:rsidR="00AD12DE" w:rsidRDefault="00AD1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41FA" w14:textId="77777777" w:rsidR="00A0788D" w:rsidRDefault="00A0788D">
      <w:r>
        <w:separator/>
      </w:r>
    </w:p>
  </w:footnote>
  <w:footnote w:type="continuationSeparator" w:id="0">
    <w:p w14:paraId="168E38C8" w14:textId="77777777" w:rsidR="00A0788D" w:rsidRDefault="00A0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2385" w14:textId="77777777" w:rsidR="00AD12DE" w:rsidRDefault="00AD1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B707" w14:textId="77777777" w:rsidR="00AD12DE" w:rsidRDefault="00AD12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E7EF" w14:textId="77777777" w:rsidR="00AD12DE" w:rsidRDefault="00AD12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2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0788D"/>
    <w:rsid w:val="00A44DD4"/>
    <w:rsid w:val="00A931E2"/>
    <w:rsid w:val="00AA0B6A"/>
    <w:rsid w:val="00AB7793"/>
    <w:rsid w:val="00AD12DE"/>
    <w:rsid w:val="00AD4D60"/>
    <w:rsid w:val="00AF1B8B"/>
    <w:rsid w:val="00B22E46"/>
    <w:rsid w:val="00B37F21"/>
    <w:rsid w:val="00B775DF"/>
    <w:rsid w:val="00BA7314"/>
    <w:rsid w:val="00BE2726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BC16"/>
  <w15:chartTrackingRefBased/>
  <w15:docId w15:val="{ABBF5FF8-7076-4AD9-9172-04EF525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2025-06-06T05:44:00Z</cp:lastPrinted>
  <dcterms:created xsi:type="dcterms:W3CDTF">2025-06-06T05:41:00Z</dcterms:created>
  <dcterms:modified xsi:type="dcterms:W3CDTF">2025-06-06T05:45:00Z</dcterms:modified>
</cp:coreProperties>
</file>