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B067" w14:textId="01CAFACF" w:rsidR="00B741D5" w:rsidRPr="0094533C" w:rsidRDefault="00B741D5" w:rsidP="007A79C0">
      <w:pPr>
        <w:jc w:val="center"/>
        <w:rPr>
          <w:rFonts w:ascii="Arial" w:hAnsi="Arial" w:cs="Arial"/>
        </w:rPr>
      </w:pPr>
    </w:p>
    <w:p w14:paraId="252B47CC" w14:textId="77777777" w:rsidR="00B741D5" w:rsidRDefault="00B741D5" w:rsidP="007A79C0">
      <w:pPr>
        <w:jc w:val="center"/>
        <w:rPr>
          <w:sz w:val="18"/>
          <w:szCs w:val="18"/>
        </w:rPr>
      </w:pPr>
    </w:p>
    <w:p w14:paraId="086E11A3" w14:textId="77777777" w:rsidR="00B741D5" w:rsidRPr="007A79C0" w:rsidRDefault="00B741D5" w:rsidP="007A79C0">
      <w:pPr>
        <w:jc w:val="center"/>
        <w:rPr>
          <w:sz w:val="18"/>
          <w:szCs w:val="18"/>
        </w:rPr>
      </w:pPr>
    </w:p>
    <w:p w14:paraId="01A75A5C" w14:textId="77777777" w:rsidR="00B741D5" w:rsidRPr="0094533C" w:rsidRDefault="00B741D5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E0FBD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0C421B1F" w14:textId="77777777" w:rsidR="00B741D5" w:rsidRPr="001713B2" w:rsidRDefault="00B741D5" w:rsidP="007A79C0">
      <w:pPr>
        <w:jc w:val="center"/>
        <w:rPr>
          <w:rFonts w:ascii="Arial" w:hAnsi="Arial" w:cs="Arial"/>
          <w:b/>
        </w:rPr>
      </w:pPr>
    </w:p>
    <w:p w14:paraId="5F17215E" w14:textId="77777777" w:rsidR="00B741D5" w:rsidRPr="001713B2" w:rsidRDefault="00B741D5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2E0FBD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2E0FBD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156805D4" w14:textId="77777777" w:rsidR="00B741D5" w:rsidRPr="0094533C" w:rsidRDefault="00B741D5" w:rsidP="0094533C">
      <w:pPr>
        <w:rPr>
          <w:rFonts w:ascii="Arial" w:hAnsi="Arial" w:cs="Arial"/>
          <w:b/>
        </w:rPr>
      </w:pPr>
    </w:p>
    <w:p w14:paraId="52B45CBF" w14:textId="77777777" w:rsidR="00B741D5" w:rsidRPr="0094533C" w:rsidRDefault="00B741D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2E0FBD">
        <w:rPr>
          <w:rFonts w:ascii="Arial" w:hAnsi="Arial" w:cs="Arial"/>
          <w:b/>
          <w:noProof/>
        </w:rPr>
        <w:t>8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2E0FBD">
        <w:rPr>
          <w:rFonts w:ascii="Arial" w:hAnsi="Arial" w:cs="Arial"/>
          <w:b/>
          <w:noProof/>
        </w:rPr>
        <w:t>10/23</w:t>
      </w:r>
    </w:p>
    <w:p w14:paraId="6C56F735" w14:textId="77777777" w:rsidR="00B741D5" w:rsidRPr="0094533C" w:rsidRDefault="00B741D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2E0FBD">
        <w:rPr>
          <w:rFonts w:ascii="Arial" w:hAnsi="Arial" w:cs="Arial"/>
          <w:b/>
          <w:noProof/>
        </w:rPr>
        <w:t>03.10.2023</w:t>
      </w:r>
    </w:p>
    <w:p w14:paraId="5F5694B4" w14:textId="77777777" w:rsidR="00B741D5" w:rsidRPr="0094533C" w:rsidRDefault="00B741D5" w:rsidP="0094533C">
      <w:pPr>
        <w:rPr>
          <w:rFonts w:ascii="Arial" w:hAnsi="Arial" w:cs="Arial"/>
        </w:rPr>
      </w:pPr>
    </w:p>
    <w:p w14:paraId="17939F53" w14:textId="77777777" w:rsidR="00B741D5" w:rsidRPr="0094533C" w:rsidRDefault="00B741D5" w:rsidP="0094533C">
      <w:pPr>
        <w:rPr>
          <w:rFonts w:ascii="Arial" w:hAnsi="Arial" w:cs="Arial"/>
        </w:rPr>
      </w:pPr>
    </w:p>
    <w:p w14:paraId="1553F624" w14:textId="77777777" w:rsidR="00B741D5" w:rsidRDefault="00B741D5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2E0FBD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51168564" w14:textId="77777777" w:rsidR="00B741D5" w:rsidRDefault="00B741D5" w:rsidP="0094533C">
      <w:pPr>
        <w:rPr>
          <w:rFonts w:ascii="Arial" w:hAnsi="Arial" w:cs="Arial"/>
        </w:rPr>
      </w:pPr>
    </w:p>
    <w:p w14:paraId="68081DA6" w14:textId="77777777" w:rsidR="00B741D5" w:rsidRDefault="00B741D5" w:rsidP="0094533C">
      <w:pPr>
        <w:rPr>
          <w:rFonts w:ascii="Arial" w:hAnsi="Arial" w:cs="Arial"/>
        </w:rPr>
      </w:pPr>
    </w:p>
    <w:p w14:paraId="1A665EB8" w14:textId="77777777" w:rsidR="00B741D5" w:rsidRPr="0094533C" w:rsidRDefault="00B741D5" w:rsidP="0094533C">
      <w:pPr>
        <w:rPr>
          <w:rFonts w:ascii="Arial" w:hAnsi="Arial" w:cs="Arial"/>
        </w:rPr>
      </w:pPr>
    </w:p>
    <w:p w14:paraId="644C8485" w14:textId="77777777" w:rsidR="00B741D5" w:rsidRPr="0094533C" w:rsidRDefault="00B741D5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6684CDB0" w14:textId="77777777" w:rsidR="00B741D5" w:rsidRPr="0094533C" w:rsidRDefault="00B741D5" w:rsidP="0094533C">
      <w:pPr>
        <w:rPr>
          <w:rFonts w:ascii="Arial" w:hAnsi="Arial" w:cs="Arial"/>
        </w:rPr>
      </w:pPr>
    </w:p>
    <w:p w14:paraId="0FD3BDF2" w14:textId="77777777" w:rsidR="00B741D5" w:rsidRPr="00426821" w:rsidRDefault="00B741D5" w:rsidP="0094533C">
      <w:pPr>
        <w:rPr>
          <w:rFonts w:ascii="Courier New" w:hAnsi="Courier New" w:cs="Courier New"/>
          <w:u w:val="single"/>
        </w:rPr>
      </w:pPr>
      <w:r w:rsidRPr="002E0FBD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492A9AB2" w14:textId="7847E165" w:rsidR="00B741D5" w:rsidRPr="0094533C" w:rsidRDefault="00B741D5" w:rsidP="00B741D5">
      <w:pPr>
        <w:rPr>
          <w:rFonts w:ascii="Arial" w:hAnsi="Arial" w:cs="Arial"/>
        </w:rPr>
      </w:pPr>
      <w:r w:rsidRPr="002E0FBD">
        <w:rPr>
          <w:rFonts w:ascii="Courier New" w:hAnsi="Courier New" w:cs="Courier New"/>
          <w:i/>
          <w:noProof/>
        </w:rPr>
        <w:t>231 0100 00000 0000 0000 00 00 00 12 11 000       800 000,00</w:t>
      </w:r>
    </w:p>
    <w:p w14:paraId="0D7592EC" w14:textId="16C374F2" w:rsidR="00B741D5" w:rsidRPr="0094533C" w:rsidRDefault="00B741D5" w:rsidP="0094533C">
      <w:pPr>
        <w:rPr>
          <w:rFonts w:ascii="Arial" w:hAnsi="Arial" w:cs="Arial"/>
        </w:rPr>
      </w:pPr>
    </w:p>
    <w:p w14:paraId="4905CA64" w14:textId="73A186F6" w:rsidR="00B741D5" w:rsidRPr="0094533C" w:rsidRDefault="00B741D5" w:rsidP="00B741D5">
      <w:pPr>
        <w:rPr>
          <w:rFonts w:ascii="Arial" w:hAnsi="Arial" w:cs="Arial"/>
        </w:rPr>
      </w:pPr>
      <w:r w:rsidRPr="002E0FBD">
        <w:rPr>
          <w:rFonts w:ascii="Courier New" w:hAnsi="Courier New" w:cs="Courier New"/>
          <w:i/>
          <w:noProof/>
        </w:rPr>
        <w:t>231 0100 00000 0000 0000 00 37 23 51 69 000        20 000,00</w:t>
      </w:r>
    </w:p>
    <w:p w14:paraId="571B4ED1" w14:textId="529B2DFA" w:rsidR="00B741D5" w:rsidRPr="0094533C" w:rsidRDefault="00B741D5" w:rsidP="0094533C">
      <w:pPr>
        <w:rPr>
          <w:rFonts w:ascii="Arial" w:hAnsi="Arial" w:cs="Arial"/>
        </w:rPr>
      </w:pPr>
    </w:p>
    <w:p w14:paraId="27CF6EE8" w14:textId="773BF7B7" w:rsidR="00B741D5" w:rsidRPr="0094533C" w:rsidRDefault="00B741D5" w:rsidP="00B741D5">
      <w:pPr>
        <w:rPr>
          <w:rFonts w:ascii="Arial" w:hAnsi="Arial" w:cs="Arial"/>
        </w:rPr>
      </w:pPr>
      <w:r w:rsidRPr="002E0FBD">
        <w:rPr>
          <w:rFonts w:ascii="Courier New" w:hAnsi="Courier New" w:cs="Courier New"/>
          <w:i/>
          <w:noProof/>
        </w:rPr>
        <w:t>231 0100 00000 0000 0000 00 61 71 51 56 000         6 000,00</w:t>
      </w:r>
    </w:p>
    <w:p w14:paraId="566437A5" w14:textId="0EDE2405" w:rsidR="00B741D5" w:rsidRPr="0094533C" w:rsidRDefault="00B741D5" w:rsidP="0094533C">
      <w:pPr>
        <w:rPr>
          <w:rFonts w:ascii="Arial" w:hAnsi="Arial" w:cs="Arial"/>
        </w:rPr>
      </w:pPr>
    </w:p>
    <w:p w14:paraId="20BE32F6" w14:textId="1B866BB1" w:rsidR="00B741D5" w:rsidRPr="00426821" w:rsidRDefault="00B741D5" w:rsidP="0094533C">
      <w:pPr>
        <w:rPr>
          <w:rFonts w:ascii="Courier New" w:hAnsi="Courier New" w:cs="Courier New"/>
          <w:i/>
        </w:rPr>
      </w:pPr>
      <w:r w:rsidRPr="002E0FBD">
        <w:rPr>
          <w:rFonts w:ascii="Courier New" w:hAnsi="Courier New" w:cs="Courier New"/>
          <w:i/>
          <w:noProof/>
        </w:rPr>
        <w:t>231 0100 00000 0000 0000 00 61 71 51 63 000        30 000,00</w:t>
      </w:r>
    </w:p>
    <w:p w14:paraId="3BB5BB85" w14:textId="77777777" w:rsidR="00B741D5" w:rsidRDefault="00B741D5" w:rsidP="0094533C">
      <w:pPr>
        <w:rPr>
          <w:rFonts w:ascii="Arial" w:hAnsi="Arial" w:cs="Arial"/>
        </w:rPr>
      </w:pPr>
    </w:p>
    <w:p w14:paraId="45E7A0FA" w14:textId="77777777" w:rsidR="00B741D5" w:rsidRDefault="00B741D5" w:rsidP="0094533C">
      <w:pPr>
        <w:rPr>
          <w:rFonts w:ascii="Arial" w:hAnsi="Arial" w:cs="Arial"/>
        </w:rPr>
      </w:pPr>
    </w:p>
    <w:p w14:paraId="6217717B" w14:textId="77777777" w:rsidR="00B741D5" w:rsidRDefault="00B741D5" w:rsidP="0094533C">
      <w:pPr>
        <w:rPr>
          <w:rFonts w:ascii="Arial" w:hAnsi="Arial" w:cs="Arial"/>
        </w:rPr>
      </w:pPr>
    </w:p>
    <w:p w14:paraId="75ED75AD" w14:textId="02D14714" w:rsidR="00B741D5" w:rsidRDefault="00B741D5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10. 2023 schválil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14:paraId="4086535D" w14:textId="77777777" w:rsidR="00B741D5" w:rsidRDefault="00B741D5" w:rsidP="0094533C">
      <w:pPr>
        <w:rPr>
          <w:rFonts w:ascii="Arial" w:hAnsi="Arial" w:cs="Arial"/>
        </w:rPr>
      </w:pPr>
    </w:p>
    <w:p w14:paraId="7C38E921" w14:textId="77777777" w:rsidR="00B741D5" w:rsidRDefault="00B741D5" w:rsidP="0094533C">
      <w:pPr>
        <w:rPr>
          <w:rFonts w:ascii="Arial" w:hAnsi="Arial" w:cs="Arial"/>
        </w:rPr>
      </w:pPr>
    </w:p>
    <w:p w14:paraId="2E5488BB" w14:textId="77777777" w:rsidR="00B741D5" w:rsidRDefault="00B741D5" w:rsidP="0094533C">
      <w:pPr>
        <w:rPr>
          <w:rFonts w:ascii="Arial" w:hAnsi="Arial" w:cs="Arial"/>
        </w:rPr>
      </w:pPr>
    </w:p>
    <w:p w14:paraId="7C0E3D94" w14:textId="77777777" w:rsidR="00B741D5" w:rsidRDefault="00B741D5" w:rsidP="0094533C">
      <w:pPr>
        <w:rPr>
          <w:rFonts w:ascii="Arial" w:hAnsi="Arial" w:cs="Arial"/>
        </w:rPr>
      </w:pPr>
    </w:p>
    <w:p w14:paraId="495D5A31" w14:textId="77777777" w:rsidR="00B741D5" w:rsidRDefault="00B741D5" w:rsidP="0094533C">
      <w:pPr>
        <w:rPr>
          <w:rFonts w:ascii="Arial" w:hAnsi="Arial" w:cs="Arial"/>
        </w:rPr>
      </w:pPr>
    </w:p>
    <w:p w14:paraId="1D59D45B" w14:textId="77777777" w:rsidR="00B741D5" w:rsidRPr="0094533C" w:rsidRDefault="00B741D5" w:rsidP="0094533C">
      <w:pPr>
        <w:rPr>
          <w:rFonts w:ascii="Arial" w:hAnsi="Arial" w:cs="Arial"/>
        </w:rPr>
      </w:pPr>
    </w:p>
    <w:p w14:paraId="1A3476A3" w14:textId="77777777" w:rsidR="00B741D5" w:rsidRPr="0094533C" w:rsidRDefault="00B741D5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69B7FAF1" w14:textId="0568AB75" w:rsidR="00B741D5" w:rsidRPr="0094533C" w:rsidRDefault="00B741D5" w:rsidP="0094533C">
      <w:pPr>
        <w:rPr>
          <w:rFonts w:ascii="Arial" w:hAnsi="Arial" w:cs="Arial"/>
        </w:rPr>
      </w:pPr>
    </w:p>
    <w:p w14:paraId="5222E470" w14:textId="77777777" w:rsidR="00B741D5" w:rsidRDefault="00B741D5">
      <w:pPr>
        <w:rPr>
          <w:rFonts w:ascii="Arial" w:hAnsi="Arial" w:cs="Arial"/>
          <w:b/>
        </w:rPr>
      </w:pPr>
    </w:p>
    <w:p w14:paraId="75A5B7F3" w14:textId="77777777" w:rsidR="00B741D5" w:rsidRDefault="00B741D5">
      <w:pPr>
        <w:rPr>
          <w:rFonts w:ascii="Arial" w:hAnsi="Arial" w:cs="Arial"/>
          <w:b/>
        </w:rPr>
      </w:pPr>
    </w:p>
    <w:p w14:paraId="109DB1A0" w14:textId="409ECFEC" w:rsidR="00B741D5" w:rsidRPr="00B741D5" w:rsidRDefault="00B741D5">
      <w:pPr>
        <w:rPr>
          <w:rFonts w:ascii="Arial" w:hAnsi="Arial" w:cs="Arial"/>
          <w:bCs/>
        </w:rPr>
      </w:pPr>
      <w:r w:rsidRPr="00B741D5">
        <w:rPr>
          <w:rFonts w:ascii="Arial" w:hAnsi="Arial" w:cs="Arial"/>
          <w:bCs/>
        </w:rPr>
        <w:t>Zastupitelstvo obce bylo seznámeno s rozpočtovými opatřeními č. 8 na zasedání zastupitelstva obce č……………… ze dne…………………</w:t>
      </w:r>
    </w:p>
    <w:sectPr w:rsidR="00B741D5" w:rsidRPr="00B741D5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9695" w14:textId="77777777" w:rsidR="00F6318A" w:rsidRDefault="00F6318A">
      <w:r>
        <w:separator/>
      </w:r>
    </w:p>
  </w:endnote>
  <w:endnote w:type="continuationSeparator" w:id="0">
    <w:p w14:paraId="5009A47B" w14:textId="77777777" w:rsidR="00F6318A" w:rsidRDefault="00F6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E2AF" w14:textId="77777777" w:rsidR="00B741D5" w:rsidRDefault="00B74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C6C5" w14:textId="77777777" w:rsidR="00B741D5" w:rsidRDefault="00B741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5738" w14:textId="77777777" w:rsidR="00B741D5" w:rsidRDefault="00B74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45B4" w14:textId="77777777" w:rsidR="00F6318A" w:rsidRDefault="00F6318A">
      <w:r>
        <w:separator/>
      </w:r>
    </w:p>
  </w:footnote>
  <w:footnote w:type="continuationSeparator" w:id="0">
    <w:p w14:paraId="2C481FE1" w14:textId="77777777" w:rsidR="00F6318A" w:rsidRDefault="00F6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3DBB" w14:textId="77777777" w:rsidR="00B741D5" w:rsidRDefault="00B74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79A" w14:textId="77777777" w:rsidR="00B741D5" w:rsidRDefault="00B741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FAE5" w14:textId="77777777" w:rsidR="00B741D5" w:rsidRDefault="00B741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82"/>
    <w:rsid w:val="00027A75"/>
    <w:rsid w:val="000D09FE"/>
    <w:rsid w:val="000D0F78"/>
    <w:rsid w:val="000E57E5"/>
    <w:rsid w:val="00117DC9"/>
    <w:rsid w:val="001266B3"/>
    <w:rsid w:val="00133682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41D5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6318A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8067D"/>
  <w15:chartTrackingRefBased/>
  <w15:docId w15:val="{97999914-FEAE-4BC3-B2F9-21EE313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8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2023-11-03T06:52:00Z</cp:lastPrinted>
  <dcterms:created xsi:type="dcterms:W3CDTF">2023-11-03T06:49:00Z</dcterms:created>
  <dcterms:modified xsi:type="dcterms:W3CDTF">2023-11-03T07:00:00Z</dcterms:modified>
</cp:coreProperties>
</file>