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2E96" w14:textId="74F09B53" w:rsidR="002C3777" w:rsidRPr="0094533C" w:rsidRDefault="002C3777" w:rsidP="007A79C0">
      <w:pPr>
        <w:jc w:val="center"/>
        <w:rPr>
          <w:rFonts w:ascii="Arial" w:hAnsi="Arial" w:cs="Arial"/>
        </w:rPr>
      </w:pPr>
    </w:p>
    <w:p w14:paraId="6AC5FCFE" w14:textId="77777777" w:rsidR="002C3777" w:rsidRDefault="002C3777" w:rsidP="007A79C0">
      <w:pPr>
        <w:jc w:val="center"/>
        <w:rPr>
          <w:sz w:val="18"/>
          <w:szCs w:val="18"/>
        </w:rPr>
      </w:pPr>
    </w:p>
    <w:p w14:paraId="48878792" w14:textId="77777777" w:rsidR="002C3777" w:rsidRPr="007A79C0" w:rsidRDefault="002C3777" w:rsidP="007A79C0">
      <w:pPr>
        <w:jc w:val="center"/>
        <w:rPr>
          <w:sz w:val="18"/>
          <w:szCs w:val="18"/>
        </w:rPr>
      </w:pPr>
    </w:p>
    <w:p w14:paraId="1268CA14" w14:textId="77777777" w:rsidR="002C3777" w:rsidRPr="0094533C" w:rsidRDefault="002C3777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72F4A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591D132B" w14:textId="77777777" w:rsidR="002C3777" w:rsidRPr="001713B2" w:rsidRDefault="002C3777" w:rsidP="007A79C0">
      <w:pPr>
        <w:jc w:val="center"/>
        <w:rPr>
          <w:rFonts w:ascii="Arial" w:hAnsi="Arial" w:cs="Arial"/>
          <w:b/>
        </w:rPr>
      </w:pPr>
    </w:p>
    <w:p w14:paraId="4B753169" w14:textId="77777777" w:rsidR="002C3777" w:rsidRPr="001713B2" w:rsidRDefault="002C3777" w:rsidP="00644EE6">
      <w:pPr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972F4A">
        <w:rPr>
          <w:rFonts w:ascii="Arial" w:hAnsi="Arial" w:cs="Arial"/>
          <w:b/>
          <w:noProof/>
        </w:rPr>
        <w:t>00580058</w:t>
      </w:r>
      <w:proofErr w:type="gramEnd"/>
      <w:r>
        <w:rPr>
          <w:rFonts w:ascii="Arial" w:hAnsi="Arial" w:cs="Arial"/>
          <w:b/>
        </w:rPr>
        <w:t xml:space="preserve">  </w:t>
      </w:r>
      <w:r w:rsidRPr="00972F4A">
        <w:rPr>
          <w:rFonts w:ascii="Arial" w:hAnsi="Arial" w:cs="Arial"/>
          <w:b/>
          <w:noProof/>
        </w:rPr>
        <w:t>Obecní úřad Sedletín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69F56C59" w14:textId="77777777" w:rsidR="002C3777" w:rsidRPr="0094533C" w:rsidRDefault="002C3777" w:rsidP="0094533C">
      <w:pPr>
        <w:rPr>
          <w:rFonts w:ascii="Arial" w:hAnsi="Arial" w:cs="Arial"/>
          <w:b/>
        </w:rPr>
      </w:pPr>
    </w:p>
    <w:p w14:paraId="074A7F0F" w14:textId="77777777" w:rsidR="002C3777" w:rsidRPr="0094533C" w:rsidRDefault="002C377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 xml:space="preserve">Číslo </w:t>
      </w:r>
      <w:proofErr w:type="gramStart"/>
      <w:r w:rsidRPr="0094533C">
        <w:rPr>
          <w:rFonts w:ascii="Arial" w:hAnsi="Arial" w:cs="Arial"/>
        </w:rPr>
        <w:t>změny:</w:t>
      </w:r>
      <w:r>
        <w:rPr>
          <w:rFonts w:ascii="Arial" w:hAnsi="Arial" w:cs="Arial"/>
        </w:rPr>
        <w:t xml:space="preserve">  </w:t>
      </w:r>
      <w:r w:rsidRPr="00972F4A">
        <w:rPr>
          <w:rFonts w:ascii="Arial" w:hAnsi="Arial" w:cs="Arial"/>
          <w:b/>
          <w:noProof/>
        </w:rPr>
        <w:t>7</w:t>
      </w:r>
      <w:proofErr w:type="gramEnd"/>
      <w:r w:rsidRPr="0094533C">
        <w:rPr>
          <w:rFonts w:ascii="Arial" w:hAnsi="Arial" w:cs="Arial"/>
          <w:b/>
        </w:rPr>
        <w:t xml:space="preserve">  / </w:t>
      </w:r>
      <w:r w:rsidRPr="00972F4A">
        <w:rPr>
          <w:rFonts w:ascii="Arial" w:hAnsi="Arial" w:cs="Arial"/>
          <w:b/>
          <w:noProof/>
        </w:rPr>
        <w:t>7/23</w:t>
      </w:r>
    </w:p>
    <w:p w14:paraId="4FF90511" w14:textId="77777777" w:rsidR="002C3777" w:rsidRPr="0094533C" w:rsidRDefault="002C3777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972F4A">
        <w:rPr>
          <w:rFonts w:ascii="Arial" w:hAnsi="Arial" w:cs="Arial"/>
          <w:b/>
          <w:noProof/>
        </w:rPr>
        <w:t>06.10.2023</w:t>
      </w:r>
    </w:p>
    <w:p w14:paraId="1F4433DF" w14:textId="77777777" w:rsidR="002C3777" w:rsidRPr="0094533C" w:rsidRDefault="002C3777" w:rsidP="0094533C">
      <w:pPr>
        <w:rPr>
          <w:rFonts w:ascii="Arial" w:hAnsi="Arial" w:cs="Arial"/>
        </w:rPr>
      </w:pPr>
    </w:p>
    <w:p w14:paraId="1686AB8F" w14:textId="77777777" w:rsidR="002C3777" w:rsidRPr="0094533C" w:rsidRDefault="002C3777" w:rsidP="0094533C">
      <w:pPr>
        <w:rPr>
          <w:rFonts w:ascii="Arial" w:hAnsi="Arial" w:cs="Arial"/>
        </w:rPr>
      </w:pPr>
    </w:p>
    <w:p w14:paraId="4770539B" w14:textId="77777777" w:rsidR="002C3777" w:rsidRDefault="002C3777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972F4A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3B44462A" w14:textId="77777777" w:rsidR="002C3777" w:rsidRDefault="002C3777" w:rsidP="0094533C">
      <w:pPr>
        <w:rPr>
          <w:rFonts w:ascii="Arial" w:hAnsi="Arial" w:cs="Arial"/>
        </w:rPr>
      </w:pPr>
    </w:p>
    <w:p w14:paraId="45447F77" w14:textId="77777777" w:rsidR="002C3777" w:rsidRDefault="002C3777" w:rsidP="0094533C">
      <w:pPr>
        <w:rPr>
          <w:rFonts w:ascii="Arial" w:hAnsi="Arial" w:cs="Arial"/>
        </w:rPr>
      </w:pPr>
    </w:p>
    <w:p w14:paraId="6FDAD9A2" w14:textId="77777777" w:rsidR="002C3777" w:rsidRPr="0094533C" w:rsidRDefault="002C3777" w:rsidP="0094533C">
      <w:pPr>
        <w:rPr>
          <w:rFonts w:ascii="Arial" w:hAnsi="Arial" w:cs="Arial"/>
        </w:rPr>
      </w:pPr>
    </w:p>
    <w:p w14:paraId="39DC2126" w14:textId="77777777" w:rsidR="002C3777" w:rsidRPr="0094533C" w:rsidRDefault="002C3777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14:paraId="4CF08E0A" w14:textId="77777777" w:rsidR="002C3777" w:rsidRPr="0094533C" w:rsidRDefault="002C3777" w:rsidP="0094533C">
      <w:pPr>
        <w:rPr>
          <w:rFonts w:ascii="Arial" w:hAnsi="Arial" w:cs="Arial"/>
        </w:rPr>
      </w:pPr>
    </w:p>
    <w:p w14:paraId="4385EA4D" w14:textId="77777777" w:rsidR="002C3777" w:rsidRPr="00426821" w:rsidRDefault="002C3777" w:rsidP="0094533C">
      <w:pPr>
        <w:rPr>
          <w:rFonts w:ascii="Courier New" w:hAnsi="Courier New" w:cs="Courier New"/>
          <w:u w:val="single"/>
        </w:rPr>
      </w:pPr>
      <w:r w:rsidRPr="00972F4A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14:paraId="037A6F8E" w14:textId="7F22867D" w:rsidR="002C3777" w:rsidRPr="00426821" w:rsidRDefault="002C3777" w:rsidP="0094533C">
      <w:pPr>
        <w:rPr>
          <w:rFonts w:ascii="Courier New" w:hAnsi="Courier New" w:cs="Courier New"/>
          <w:i/>
        </w:rPr>
      </w:pPr>
      <w:r w:rsidRPr="00972F4A">
        <w:rPr>
          <w:rFonts w:ascii="Courier New" w:hAnsi="Courier New" w:cs="Courier New"/>
          <w:i/>
          <w:noProof/>
        </w:rPr>
        <w:t>231 0100 00000 0000 0019 00 61 71 51 69 000       205 000,00</w:t>
      </w:r>
    </w:p>
    <w:p w14:paraId="0B165D6D" w14:textId="77777777" w:rsidR="002C3777" w:rsidRDefault="002C3777" w:rsidP="0094533C">
      <w:pPr>
        <w:rPr>
          <w:rFonts w:ascii="Arial" w:hAnsi="Arial" w:cs="Arial"/>
        </w:rPr>
      </w:pPr>
    </w:p>
    <w:p w14:paraId="740AD2F8" w14:textId="77777777" w:rsidR="002C3777" w:rsidRDefault="002C3777" w:rsidP="0094533C">
      <w:pPr>
        <w:rPr>
          <w:rFonts w:ascii="Arial" w:hAnsi="Arial" w:cs="Arial"/>
        </w:rPr>
      </w:pPr>
    </w:p>
    <w:p w14:paraId="5E4C7305" w14:textId="77777777" w:rsidR="002C3777" w:rsidRDefault="002C3777" w:rsidP="0094533C">
      <w:pPr>
        <w:rPr>
          <w:rFonts w:ascii="Arial" w:hAnsi="Arial" w:cs="Arial"/>
        </w:rPr>
      </w:pPr>
    </w:p>
    <w:p w14:paraId="35E57BA1" w14:textId="77777777" w:rsidR="002C3777" w:rsidRDefault="002C3777" w:rsidP="0094533C">
      <w:pPr>
        <w:rPr>
          <w:rFonts w:ascii="Arial" w:hAnsi="Arial" w:cs="Arial"/>
        </w:rPr>
      </w:pPr>
    </w:p>
    <w:p w14:paraId="3FC4B025" w14:textId="51B7B7A1" w:rsidR="002C3777" w:rsidRDefault="002C3777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6.10.2023 schválil starosta obce Jiří </w:t>
      </w:r>
      <w:proofErr w:type="spellStart"/>
      <w:r>
        <w:rPr>
          <w:rFonts w:ascii="Arial" w:hAnsi="Arial" w:cs="Arial"/>
        </w:rPr>
        <w:t>Jakšl</w:t>
      </w:r>
      <w:proofErr w:type="spellEnd"/>
    </w:p>
    <w:p w14:paraId="77A6616A" w14:textId="77777777" w:rsidR="002C3777" w:rsidRDefault="002C3777" w:rsidP="0094533C">
      <w:pPr>
        <w:rPr>
          <w:rFonts w:ascii="Arial" w:hAnsi="Arial" w:cs="Arial"/>
        </w:rPr>
      </w:pPr>
    </w:p>
    <w:p w14:paraId="44F427E1" w14:textId="77777777" w:rsidR="002C3777" w:rsidRDefault="002C3777" w:rsidP="0094533C">
      <w:pPr>
        <w:rPr>
          <w:rFonts w:ascii="Arial" w:hAnsi="Arial" w:cs="Arial"/>
        </w:rPr>
      </w:pPr>
    </w:p>
    <w:p w14:paraId="65AAACB1" w14:textId="77777777" w:rsidR="002C3777" w:rsidRDefault="002C3777" w:rsidP="0094533C">
      <w:pPr>
        <w:rPr>
          <w:rFonts w:ascii="Arial" w:hAnsi="Arial" w:cs="Arial"/>
        </w:rPr>
      </w:pPr>
    </w:p>
    <w:p w14:paraId="5FAFE6DA" w14:textId="77777777" w:rsidR="002C3777" w:rsidRDefault="002C3777" w:rsidP="0094533C">
      <w:pPr>
        <w:rPr>
          <w:rFonts w:ascii="Arial" w:hAnsi="Arial" w:cs="Arial"/>
        </w:rPr>
      </w:pPr>
    </w:p>
    <w:p w14:paraId="7A383041" w14:textId="77777777" w:rsidR="002C3777" w:rsidRPr="0094533C" w:rsidRDefault="002C3777" w:rsidP="0094533C">
      <w:pPr>
        <w:rPr>
          <w:rFonts w:ascii="Arial" w:hAnsi="Arial" w:cs="Arial"/>
        </w:rPr>
      </w:pPr>
    </w:p>
    <w:p w14:paraId="58A01F81" w14:textId="77777777" w:rsidR="002C3777" w:rsidRPr="0094533C" w:rsidRDefault="002C3777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14:paraId="11E5754D" w14:textId="4E9682BE" w:rsidR="002C3777" w:rsidRPr="0094533C" w:rsidRDefault="002C3777" w:rsidP="0094533C">
      <w:pPr>
        <w:rPr>
          <w:rFonts w:ascii="Arial" w:hAnsi="Arial" w:cs="Arial"/>
        </w:rPr>
      </w:pPr>
    </w:p>
    <w:p w14:paraId="2AD1D1DB" w14:textId="77777777" w:rsidR="002C3777" w:rsidRDefault="002C3777">
      <w:pPr>
        <w:rPr>
          <w:rFonts w:ascii="Arial" w:hAnsi="Arial" w:cs="Arial"/>
          <w:b/>
        </w:rPr>
      </w:pPr>
    </w:p>
    <w:p w14:paraId="47A218D6" w14:textId="77777777" w:rsidR="002C3777" w:rsidRDefault="002C3777">
      <w:pPr>
        <w:rPr>
          <w:rFonts w:ascii="Arial" w:hAnsi="Arial" w:cs="Arial"/>
          <w:b/>
        </w:rPr>
      </w:pPr>
    </w:p>
    <w:p w14:paraId="773F3DB4" w14:textId="23C0332E" w:rsidR="002C3777" w:rsidRPr="002C3777" w:rsidRDefault="002C3777">
      <w:pPr>
        <w:rPr>
          <w:rFonts w:ascii="Arial" w:hAnsi="Arial" w:cs="Arial"/>
          <w:bCs/>
        </w:rPr>
      </w:pPr>
      <w:r w:rsidRPr="002C3777">
        <w:rPr>
          <w:rFonts w:ascii="Arial" w:hAnsi="Arial" w:cs="Arial"/>
          <w:bCs/>
        </w:rPr>
        <w:t>Zastupitelstvo obce bylo seznámeno s rozpočtovými opatřeními č. 7 na zasedání zastupitelstva obce č……………</w:t>
      </w:r>
      <w:proofErr w:type="gramStart"/>
      <w:r w:rsidRPr="002C3777">
        <w:rPr>
          <w:rFonts w:ascii="Arial" w:hAnsi="Arial" w:cs="Arial"/>
          <w:bCs/>
        </w:rPr>
        <w:t>…….</w:t>
      </w:r>
      <w:proofErr w:type="gramEnd"/>
      <w:r w:rsidRPr="002C3777">
        <w:rPr>
          <w:rFonts w:ascii="Arial" w:hAnsi="Arial" w:cs="Arial"/>
          <w:bCs/>
        </w:rPr>
        <w:t>.ze dne…………………..</w:t>
      </w:r>
    </w:p>
    <w:sectPr w:rsidR="002C3777" w:rsidRPr="002C3777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2E49" w14:textId="77777777" w:rsidR="00406A2E" w:rsidRDefault="00406A2E">
      <w:r>
        <w:separator/>
      </w:r>
    </w:p>
  </w:endnote>
  <w:endnote w:type="continuationSeparator" w:id="0">
    <w:p w14:paraId="3B68724D" w14:textId="77777777" w:rsidR="00406A2E" w:rsidRDefault="0040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6412" w14:textId="77777777" w:rsidR="002C3777" w:rsidRDefault="002C3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46C1" w14:textId="77777777" w:rsidR="002C3777" w:rsidRDefault="002C3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5186" w14:textId="77777777" w:rsidR="002C3777" w:rsidRDefault="002C3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9127" w14:textId="77777777" w:rsidR="00406A2E" w:rsidRDefault="00406A2E">
      <w:r>
        <w:separator/>
      </w:r>
    </w:p>
  </w:footnote>
  <w:footnote w:type="continuationSeparator" w:id="0">
    <w:p w14:paraId="104A6C95" w14:textId="77777777" w:rsidR="00406A2E" w:rsidRDefault="0040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26C2" w14:textId="77777777" w:rsidR="002C3777" w:rsidRDefault="002C3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21A6" w14:textId="77777777" w:rsidR="002C3777" w:rsidRDefault="002C3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30C3" w14:textId="77777777" w:rsidR="002C3777" w:rsidRDefault="002C3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6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2C3777"/>
    <w:rsid w:val="003175C3"/>
    <w:rsid w:val="00384902"/>
    <w:rsid w:val="00387EE8"/>
    <w:rsid w:val="003F61C3"/>
    <w:rsid w:val="004033AD"/>
    <w:rsid w:val="00406A2E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97F56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DD292"/>
  <w15:chartTrackingRefBased/>
  <w15:docId w15:val="{795B4EEA-8BE1-4475-B31B-D5D5C01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2023-10-06T06:22:00Z</cp:lastPrinted>
  <dcterms:created xsi:type="dcterms:W3CDTF">2023-10-06T06:19:00Z</dcterms:created>
  <dcterms:modified xsi:type="dcterms:W3CDTF">2023-10-06T06:22:00Z</dcterms:modified>
</cp:coreProperties>
</file>