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92FB" w14:textId="17B444E6" w:rsidR="003B5257" w:rsidRPr="0094533C" w:rsidRDefault="003B5257" w:rsidP="007A79C0">
      <w:pPr>
        <w:jc w:val="center"/>
        <w:rPr>
          <w:rFonts w:ascii="Arial" w:hAnsi="Arial" w:cs="Arial"/>
        </w:rPr>
      </w:pPr>
    </w:p>
    <w:p w14:paraId="2D658931" w14:textId="77777777" w:rsidR="003B5257" w:rsidRDefault="003B5257" w:rsidP="007A79C0">
      <w:pPr>
        <w:jc w:val="center"/>
        <w:rPr>
          <w:sz w:val="18"/>
          <w:szCs w:val="18"/>
        </w:rPr>
      </w:pPr>
    </w:p>
    <w:p w14:paraId="2B4CE6C2" w14:textId="77777777" w:rsidR="003B5257" w:rsidRPr="007A79C0" w:rsidRDefault="003B5257" w:rsidP="007A79C0">
      <w:pPr>
        <w:jc w:val="center"/>
        <w:rPr>
          <w:sz w:val="18"/>
          <w:szCs w:val="18"/>
        </w:rPr>
      </w:pPr>
    </w:p>
    <w:p w14:paraId="403D5EAB" w14:textId="71C9F774" w:rsidR="003B5257" w:rsidRPr="0094533C" w:rsidRDefault="003B5257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u w:val="single"/>
        </w:rPr>
        <w:t>R</w:t>
      </w:r>
      <w:r w:rsidRPr="00A725E6">
        <w:rPr>
          <w:rFonts w:ascii="Arial" w:hAnsi="Arial" w:cs="Arial"/>
          <w:b/>
          <w:noProof/>
          <w:sz w:val="32"/>
          <w:u w:val="single"/>
        </w:rPr>
        <w:t>ozpočtové opatření</w:t>
      </w:r>
    </w:p>
    <w:p w14:paraId="0D6596D3" w14:textId="77777777" w:rsidR="003B5257" w:rsidRPr="001713B2" w:rsidRDefault="003B5257" w:rsidP="007A79C0">
      <w:pPr>
        <w:jc w:val="center"/>
        <w:rPr>
          <w:rFonts w:ascii="Arial" w:hAnsi="Arial" w:cs="Arial"/>
          <w:b/>
        </w:rPr>
      </w:pPr>
    </w:p>
    <w:p w14:paraId="0D57C1D2" w14:textId="77777777" w:rsidR="003B5257" w:rsidRPr="001713B2" w:rsidRDefault="003B5257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A725E6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A725E6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7AB34C5C" w14:textId="77777777" w:rsidR="003B5257" w:rsidRPr="0094533C" w:rsidRDefault="003B5257" w:rsidP="0094533C">
      <w:pPr>
        <w:rPr>
          <w:rFonts w:ascii="Arial" w:hAnsi="Arial" w:cs="Arial"/>
          <w:b/>
        </w:rPr>
      </w:pPr>
    </w:p>
    <w:p w14:paraId="4B8552AB" w14:textId="77777777" w:rsidR="003B5257" w:rsidRPr="0094533C" w:rsidRDefault="003B525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A725E6">
        <w:rPr>
          <w:rFonts w:ascii="Arial" w:hAnsi="Arial" w:cs="Arial"/>
          <w:b/>
          <w:noProof/>
        </w:rPr>
        <w:t>6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A725E6">
        <w:rPr>
          <w:rFonts w:ascii="Arial" w:hAnsi="Arial" w:cs="Arial"/>
          <w:b/>
          <w:noProof/>
        </w:rPr>
        <w:t>6/2023</w:t>
      </w:r>
    </w:p>
    <w:p w14:paraId="54C13DAA" w14:textId="77777777" w:rsidR="003B5257" w:rsidRPr="0094533C" w:rsidRDefault="003B525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A725E6">
        <w:rPr>
          <w:rFonts w:ascii="Arial" w:hAnsi="Arial" w:cs="Arial"/>
          <w:b/>
          <w:noProof/>
        </w:rPr>
        <w:t>02.09.2023</w:t>
      </w:r>
    </w:p>
    <w:p w14:paraId="146790E8" w14:textId="77777777" w:rsidR="003B5257" w:rsidRPr="0094533C" w:rsidRDefault="003B5257" w:rsidP="0094533C">
      <w:pPr>
        <w:rPr>
          <w:rFonts w:ascii="Arial" w:hAnsi="Arial" w:cs="Arial"/>
        </w:rPr>
      </w:pPr>
    </w:p>
    <w:p w14:paraId="642EC834" w14:textId="77777777" w:rsidR="003B5257" w:rsidRPr="0094533C" w:rsidRDefault="003B5257" w:rsidP="0094533C">
      <w:pPr>
        <w:rPr>
          <w:rFonts w:ascii="Arial" w:hAnsi="Arial" w:cs="Arial"/>
        </w:rPr>
      </w:pPr>
    </w:p>
    <w:p w14:paraId="71C36E5F" w14:textId="77777777" w:rsidR="003B5257" w:rsidRDefault="003B5257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A725E6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716E1989" w14:textId="77777777" w:rsidR="003B5257" w:rsidRDefault="003B5257" w:rsidP="0094533C">
      <w:pPr>
        <w:rPr>
          <w:rFonts w:ascii="Arial" w:hAnsi="Arial" w:cs="Arial"/>
        </w:rPr>
      </w:pPr>
    </w:p>
    <w:p w14:paraId="27D693AF" w14:textId="77777777" w:rsidR="003B5257" w:rsidRDefault="003B5257" w:rsidP="0094533C">
      <w:pPr>
        <w:rPr>
          <w:rFonts w:ascii="Arial" w:hAnsi="Arial" w:cs="Arial"/>
        </w:rPr>
      </w:pPr>
    </w:p>
    <w:p w14:paraId="6DEC5E3D" w14:textId="77777777" w:rsidR="003B5257" w:rsidRPr="0094533C" w:rsidRDefault="003B5257" w:rsidP="0094533C">
      <w:pPr>
        <w:rPr>
          <w:rFonts w:ascii="Arial" w:hAnsi="Arial" w:cs="Arial"/>
        </w:rPr>
      </w:pPr>
    </w:p>
    <w:p w14:paraId="1FE836CF" w14:textId="77777777" w:rsidR="003B5257" w:rsidRPr="0094533C" w:rsidRDefault="003B5257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2A8B655D" w14:textId="77777777" w:rsidR="003B5257" w:rsidRPr="0094533C" w:rsidRDefault="003B5257" w:rsidP="0094533C">
      <w:pPr>
        <w:rPr>
          <w:rFonts w:ascii="Arial" w:hAnsi="Arial" w:cs="Arial"/>
        </w:rPr>
      </w:pPr>
    </w:p>
    <w:p w14:paraId="40BC632C" w14:textId="77777777" w:rsidR="003B5257" w:rsidRPr="00426821" w:rsidRDefault="003B5257" w:rsidP="0094533C">
      <w:pPr>
        <w:rPr>
          <w:rFonts w:ascii="Courier New" w:hAnsi="Courier New" w:cs="Courier New"/>
          <w:u w:val="single"/>
        </w:rPr>
      </w:pPr>
      <w:r w:rsidRPr="00A725E6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16356647" w14:textId="65A396DC" w:rsidR="003B5257" w:rsidRPr="0094533C" w:rsidRDefault="003B5257" w:rsidP="003B5257">
      <w:pPr>
        <w:rPr>
          <w:rFonts w:ascii="Arial" w:hAnsi="Arial" w:cs="Arial"/>
        </w:rPr>
      </w:pPr>
      <w:r w:rsidRPr="00A725E6">
        <w:rPr>
          <w:rFonts w:ascii="Courier New" w:hAnsi="Courier New" w:cs="Courier New"/>
          <w:i/>
          <w:noProof/>
        </w:rPr>
        <w:t>231 0100 00000 0000 0000 00 33 14 51 36 000         2 991,76</w:t>
      </w:r>
    </w:p>
    <w:p w14:paraId="1820A05E" w14:textId="105F9DDE" w:rsidR="003B5257" w:rsidRPr="0094533C" w:rsidRDefault="003B5257" w:rsidP="0094533C">
      <w:pPr>
        <w:rPr>
          <w:rFonts w:ascii="Arial" w:hAnsi="Arial" w:cs="Arial"/>
        </w:rPr>
      </w:pPr>
    </w:p>
    <w:p w14:paraId="272EAA44" w14:textId="12743D48" w:rsidR="003B5257" w:rsidRPr="0094533C" w:rsidRDefault="003B5257" w:rsidP="003B5257">
      <w:pPr>
        <w:rPr>
          <w:rFonts w:ascii="Arial" w:hAnsi="Arial" w:cs="Arial"/>
        </w:rPr>
      </w:pPr>
      <w:r w:rsidRPr="00A725E6">
        <w:rPr>
          <w:rFonts w:ascii="Courier New" w:hAnsi="Courier New" w:cs="Courier New"/>
          <w:i/>
          <w:noProof/>
        </w:rPr>
        <w:t>231 0100 00000 0000 0000 00 33 14 51 39 000           700,00</w:t>
      </w:r>
    </w:p>
    <w:p w14:paraId="1E5F8D7C" w14:textId="7856543B" w:rsidR="003B5257" w:rsidRPr="0094533C" w:rsidRDefault="003B5257" w:rsidP="0094533C">
      <w:pPr>
        <w:rPr>
          <w:rFonts w:ascii="Arial" w:hAnsi="Arial" w:cs="Arial"/>
        </w:rPr>
      </w:pPr>
    </w:p>
    <w:p w14:paraId="01FFD843" w14:textId="281CEA54" w:rsidR="003B5257" w:rsidRPr="0094533C" w:rsidRDefault="003B5257" w:rsidP="003B5257">
      <w:pPr>
        <w:rPr>
          <w:rFonts w:ascii="Arial" w:hAnsi="Arial" w:cs="Arial"/>
        </w:rPr>
      </w:pPr>
      <w:r w:rsidRPr="00A725E6">
        <w:rPr>
          <w:rFonts w:ascii="Courier New" w:hAnsi="Courier New" w:cs="Courier New"/>
          <w:i/>
          <w:noProof/>
        </w:rPr>
        <w:t>231 0100 00000 0000 0000 00 37 45 51 71 000         8 733,00</w:t>
      </w:r>
    </w:p>
    <w:p w14:paraId="056AD2CA" w14:textId="3C159EC0" w:rsidR="003B5257" w:rsidRPr="0094533C" w:rsidRDefault="003B5257" w:rsidP="0094533C">
      <w:pPr>
        <w:rPr>
          <w:rFonts w:ascii="Arial" w:hAnsi="Arial" w:cs="Arial"/>
        </w:rPr>
      </w:pPr>
    </w:p>
    <w:p w14:paraId="322ECAFB" w14:textId="6BB5E4C1" w:rsidR="003B5257" w:rsidRPr="0094533C" w:rsidRDefault="003B5257" w:rsidP="003B5257">
      <w:pPr>
        <w:rPr>
          <w:rFonts w:ascii="Arial" w:hAnsi="Arial" w:cs="Arial"/>
        </w:rPr>
      </w:pPr>
      <w:r w:rsidRPr="00A725E6">
        <w:rPr>
          <w:rFonts w:ascii="Courier New" w:hAnsi="Courier New" w:cs="Courier New"/>
          <w:i/>
          <w:noProof/>
        </w:rPr>
        <w:t>231 0100 00000 0000 0000 00 61 71 50 21 000         4 000,00</w:t>
      </w:r>
    </w:p>
    <w:p w14:paraId="23540F6A" w14:textId="4589F97F" w:rsidR="003B5257" w:rsidRPr="0094533C" w:rsidRDefault="003B5257" w:rsidP="0094533C">
      <w:pPr>
        <w:rPr>
          <w:rFonts w:ascii="Arial" w:hAnsi="Arial" w:cs="Arial"/>
        </w:rPr>
      </w:pPr>
    </w:p>
    <w:p w14:paraId="69DE882D" w14:textId="4D40AF18" w:rsidR="003B5257" w:rsidRPr="0094533C" w:rsidRDefault="003B5257" w:rsidP="003B5257">
      <w:pPr>
        <w:rPr>
          <w:rFonts w:ascii="Arial" w:hAnsi="Arial" w:cs="Arial"/>
        </w:rPr>
      </w:pPr>
      <w:r w:rsidRPr="00A725E6">
        <w:rPr>
          <w:rFonts w:ascii="Courier New" w:hAnsi="Courier New" w:cs="Courier New"/>
          <w:i/>
          <w:noProof/>
        </w:rPr>
        <w:t>231 0100 00000 0000 0000 00 61 71 50 31 000        15 000,00</w:t>
      </w:r>
    </w:p>
    <w:p w14:paraId="6C0883B2" w14:textId="11027BB3" w:rsidR="003B5257" w:rsidRPr="0094533C" w:rsidRDefault="003B5257" w:rsidP="0094533C">
      <w:pPr>
        <w:rPr>
          <w:rFonts w:ascii="Arial" w:hAnsi="Arial" w:cs="Arial"/>
        </w:rPr>
      </w:pPr>
    </w:p>
    <w:p w14:paraId="33DFC332" w14:textId="221B6BC7" w:rsidR="003B5257" w:rsidRPr="0094533C" w:rsidRDefault="003B5257" w:rsidP="003B5257">
      <w:pPr>
        <w:rPr>
          <w:rFonts w:ascii="Arial" w:hAnsi="Arial" w:cs="Arial"/>
        </w:rPr>
      </w:pPr>
      <w:r w:rsidRPr="00A725E6">
        <w:rPr>
          <w:rFonts w:ascii="Courier New" w:hAnsi="Courier New" w:cs="Courier New"/>
          <w:i/>
          <w:noProof/>
        </w:rPr>
        <w:t>231 0100 00000 0000 0000 00 61 71 51 69 000        20 000,00</w:t>
      </w:r>
    </w:p>
    <w:p w14:paraId="4CE5763D" w14:textId="3B9D20A1" w:rsidR="003B5257" w:rsidRPr="0094533C" w:rsidRDefault="003B5257" w:rsidP="0094533C">
      <w:pPr>
        <w:rPr>
          <w:rFonts w:ascii="Arial" w:hAnsi="Arial" w:cs="Arial"/>
        </w:rPr>
      </w:pPr>
    </w:p>
    <w:p w14:paraId="59F5AC5F" w14:textId="70F9D63F" w:rsidR="003B5257" w:rsidRPr="00426821" w:rsidRDefault="003B5257" w:rsidP="0094533C">
      <w:pPr>
        <w:rPr>
          <w:rFonts w:ascii="Courier New" w:hAnsi="Courier New" w:cs="Courier New"/>
          <w:i/>
        </w:rPr>
      </w:pPr>
      <w:r w:rsidRPr="00A725E6">
        <w:rPr>
          <w:rFonts w:ascii="Courier New" w:hAnsi="Courier New" w:cs="Courier New"/>
          <w:i/>
          <w:noProof/>
        </w:rPr>
        <w:t>231 0100 00000 0000 0000 00 61 71 53 29 000        15 126,00</w:t>
      </w:r>
    </w:p>
    <w:p w14:paraId="40E28F21" w14:textId="77777777" w:rsidR="003B5257" w:rsidRDefault="003B5257" w:rsidP="0094533C">
      <w:pPr>
        <w:rPr>
          <w:rFonts w:ascii="Arial" w:hAnsi="Arial" w:cs="Arial"/>
        </w:rPr>
      </w:pPr>
    </w:p>
    <w:p w14:paraId="4E99BDED" w14:textId="77777777" w:rsidR="003B5257" w:rsidRDefault="003B5257" w:rsidP="0094533C">
      <w:pPr>
        <w:rPr>
          <w:rFonts w:ascii="Arial" w:hAnsi="Arial" w:cs="Arial"/>
        </w:rPr>
      </w:pPr>
    </w:p>
    <w:p w14:paraId="7B181E3C" w14:textId="3EFC331A" w:rsidR="003B5257" w:rsidRDefault="003B5257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9. 2023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14:paraId="674CEEA3" w14:textId="77777777" w:rsidR="003B5257" w:rsidRDefault="003B5257" w:rsidP="0094533C">
      <w:pPr>
        <w:rPr>
          <w:rFonts w:ascii="Arial" w:hAnsi="Arial" w:cs="Arial"/>
        </w:rPr>
      </w:pPr>
    </w:p>
    <w:p w14:paraId="0D6BD363" w14:textId="77777777" w:rsidR="003B5257" w:rsidRDefault="003B5257" w:rsidP="0094533C">
      <w:pPr>
        <w:rPr>
          <w:rFonts w:ascii="Arial" w:hAnsi="Arial" w:cs="Arial"/>
        </w:rPr>
      </w:pPr>
    </w:p>
    <w:p w14:paraId="1E57DCF6" w14:textId="77777777" w:rsidR="003B5257" w:rsidRDefault="003B5257" w:rsidP="0094533C">
      <w:pPr>
        <w:rPr>
          <w:rFonts w:ascii="Arial" w:hAnsi="Arial" w:cs="Arial"/>
        </w:rPr>
      </w:pPr>
    </w:p>
    <w:p w14:paraId="2BC48EFA" w14:textId="77777777" w:rsidR="003B5257" w:rsidRPr="0094533C" w:rsidRDefault="003B5257" w:rsidP="0094533C">
      <w:pPr>
        <w:rPr>
          <w:rFonts w:ascii="Arial" w:hAnsi="Arial" w:cs="Arial"/>
        </w:rPr>
      </w:pPr>
    </w:p>
    <w:p w14:paraId="2EADDCD8" w14:textId="77777777" w:rsidR="003B5257" w:rsidRPr="0094533C" w:rsidRDefault="003B5257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5EFE2402" w14:textId="2B3A2713" w:rsidR="003B5257" w:rsidRPr="0094533C" w:rsidRDefault="003B5257" w:rsidP="0094533C">
      <w:pPr>
        <w:rPr>
          <w:rFonts w:ascii="Arial" w:hAnsi="Arial" w:cs="Arial"/>
        </w:rPr>
      </w:pPr>
    </w:p>
    <w:p w14:paraId="56B83CE3" w14:textId="77777777" w:rsidR="003B5257" w:rsidRDefault="003B5257">
      <w:pPr>
        <w:rPr>
          <w:rFonts w:ascii="Arial" w:hAnsi="Arial" w:cs="Arial"/>
          <w:b/>
        </w:rPr>
      </w:pPr>
    </w:p>
    <w:p w14:paraId="21123A99" w14:textId="194FD37E" w:rsidR="003B5257" w:rsidRPr="003B5257" w:rsidRDefault="003B5257">
      <w:pPr>
        <w:rPr>
          <w:rFonts w:ascii="Arial" w:hAnsi="Arial" w:cs="Arial"/>
          <w:bCs/>
        </w:rPr>
      </w:pPr>
      <w:r w:rsidRPr="003B5257">
        <w:rPr>
          <w:rFonts w:ascii="Arial" w:hAnsi="Arial" w:cs="Arial"/>
          <w:bCs/>
        </w:rPr>
        <w:t>Zastupitelstvo obce Sedletín bylo seznámeno s rozpočtovými opatřeními č. 6 na zasedání zastupitelstva obce č…………………… ze dne…………………………</w:t>
      </w:r>
    </w:p>
    <w:sectPr w:rsidR="003B5257" w:rsidRPr="003B5257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E888" w14:textId="77777777" w:rsidR="00376DAC" w:rsidRDefault="00376DAC">
      <w:r>
        <w:separator/>
      </w:r>
    </w:p>
  </w:endnote>
  <w:endnote w:type="continuationSeparator" w:id="0">
    <w:p w14:paraId="1880DFC5" w14:textId="77777777" w:rsidR="00376DAC" w:rsidRDefault="0037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39F6" w14:textId="77777777" w:rsidR="003B5257" w:rsidRDefault="003B52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BB90" w14:textId="77777777" w:rsidR="003B5257" w:rsidRDefault="003B52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9961" w14:textId="77777777" w:rsidR="003B5257" w:rsidRDefault="003B52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39FF" w14:textId="77777777" w:rsidR="00376DAC" w:rsidRDefault="00376DAC">
      <w:r>
        <w:separator/>
      </w:r>
    </w:p>
  </w:footnote>
  <w:footnote w:type="continuationSeparator" w:id="0">
    <w:p w14:paraId="24A452D4" w14:textId="77777777" w:rsidR="00376DAC" w:rsidRDefault="0037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18C8" w14:textId="77777777" w:rsidR="003B5257" w:rsidRDefault="003B52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1BFE" w14:textId="77777777" w:rsidR="003B5257" w:rsidRDefault="003B52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E5E8" w14:textId="77777777" w:rsidR="003B5257" w:rsidRDefault="003B52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81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76DAC"/>
    <w:rsid w:val="00384902"/>
    <w:rsid w:val="00387EE8"/>
    <w:rsid w:val="003B5257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2481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B1673"/>
  <w15:chartTrackingRefBased/>
  <w15:docId w15:val="{D922897F-0650-421A-B942-9949A848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2023-10-04T08:44:00Z</cp:lastPrinted>
  <dcterms:created xsi:type="dcterms:W3CDTF">2023-10-04T08:40:00Z</dcterms:created>
  <dcterms:modified xsi:type="dcterms:W3CDTF">2023-10-04T08:45:00Z</dcterms:modified>
</cp:coreProperties>
</file>